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00" w:rsidRPr="002965A4" w:rsidRDefault="00693100" w:rsidP="00AF5AF6">
      <w:pPr>
        <w:pBdr>
          <w:left w:val="single" w:sz="4" w:space="0" w:color="auto"/>
        </w:pBdr>
        <w:spacing w:after="0" w:line="240" w:lineRule="auto"/>
        <w:jc w:val="center"/>
        <w:rPr>
          <w:rFonts w:ascii="Comic Sans MS" w:hAnsi="Comic Sans MS" w:cs="Comic Sans MS"/>
          <w:b/>
          <w:bCs/>
          <w:i/>
          <w:iCs/>
          <w:color w:val="C00000"/>
          <w:sz w:val="144"/>
          <w:szCs w:val="14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1282162703_8j3npoowsayhh7y" style="position:absolute;left:0;text-align:left;margin-left:146.45pt;margin-top:17.05pt;width:186.45pt;height:168.8pt;z-index:-251658240;visibility:visible;mso-position-horizontal:right" wrapcoords="-87 0 -87 21504 21600 21504 21600 0 -87 0">
            <v:imagedata r:id="rId7" o:title=""/>
            <w10:wrap type="tight"/>
          </v:shape>
        </w:pict>
      </w:r>
      <w:r>
        <w:rPr>
          <w:rFonts w:ascii="Comic Sans MS" w:hAnsi="Comic Sans MS" w:cs="Comic Sans MS"/>
          <w:b/>
          <w:bCs/>
          <w:color w:val="C00000"/>
          <w:sz w:val="24"/>
          <w:szCs w:val="24"/>
        </w:rPr>
        <w:t xml:space="preserve">           </w:t>
      </w:r>
      <w:r w:rsidRPr="002965A4">
        <w:rPr>
          <w:rFonts w:ascii="Comic Sans MS" w:hAnsi="Comic Sans MS" w:cs="Comic Sans MS"/>
          <w:b/>
          <w:bCs/>
          <w:color w:val="C00000"/>
          <w:sz w:val="24"/>
          <w:szCs w:val="24"/>
        </w:rPr>
        <w:t>МКОУ «Ключи-Булакская СОШ»</w:t>
      </w:r>
    </w:p>
    <w:p w:rsidR="00693100" w:rsidRPr="00B548F9" w:rsidRDefault="00693100" w:rsidP="00AF5AF6">
      <w:pPr>
        <w:pBdr>
          <w:left w:val="single" w:sz="4" w:space="0" w:color="auto"/>
        </w:pBdr>
        <w:spacing w:after="0" w:line="240" w:lineRule="auto"/>
        <w:jc w:val="center"/>
        <w:rPr>
          <w:rFonts w:ascii="Comic Sans MS" w:hAnsi="Comic Sans MS" w:cs="Comic Sans MS"/>
          <w:b/>
          <w:bCs/>
          <w:i/>
          <w:iCs/>
          <w:color w:val="FFFFFF"/>
          <w:sz w:val="144"/>
          <w:szCs w:val="144"/>
        </w:rPr>
      </w:pPr>
      <w:r>
        <w:rPr>
          <w:noProof/>
          <w:lang w:eastAsia="ru-RU"/>
        </w:rPr>
        <w:pict>
          <v:shape id="Рисунок 1" o:spid="_x0000_s1027" type="#_x0000_t75" style="position:absolute;left:0;text-align:left;margin-left:.35pt;margin-top:5.65pt;width:345.15pt;height:3in;z-index:-251657216;visibility:visible">
            <v:imagedata r:id="rId8" o:title=""/>
          </v:shape>
        </w:pict>
      </w:r>
      <w:r>
        <w:rPr>
          <w:rFonts w:ascii="Comic Sans MS" w:hAnsi="Comic Sans MS" w:cs="Comic Sans MS"/>
          <w:b/>
          <w:bCs/>
          <w:i/>
          <w:iCs/>
          <w:color w:val="0F243E"/>
          <w:sz w:val="144"/>
          <w:szCs w:val="144"/>
        </w:rPr>
        <w:t xml:space="preserve">  </w:t>
      </w:r>
      <w:r w:rsidRPr="00B548F9">
        <w:rPr>
          <w:rFonts w:ascii="Comic Sans MS" w:hAnsi="Comic Sans MS" w:cs="Comic Sans MS"/>
          <w:b/>
          <w:bCs/>
          <w:i/>
          <w:iCs/>
          <w:color w:val="FFFFFF"/>
          <w:sz w:val="144"/>
          <w:szCs w:val="144"/>
        </w:rPr>
        <w:t>Знайка</w:t>
      </w:r>
      <w:r w:rsidRPr="00B548F9">
        <w:rPr>
          <w:rFonts w:ascii="Comic Sans MS" w:hAnsi="Comic Sans MS" w:cs="Comic Sans MS"/>
          <w:b/>
          <w:bCs/>
          <w:i/>
          <w:iCs/>
          <w:color w:val="FFFFFF"/>
          <w:sz w:val="96"/>
          <w:szCs w:val="96"/>
        </w:rPr>
        <w:t xml:space="preserve">           </w:t>
      </w:r>
    </w:p>
    <w:p w:rsidR="00693100" w:rsidRPr="00B548F9" w:rsidRDefault="00693100" w:rsidP="00AF5AF6">
      <w:pPr>
        <w:pBdr>
          <w:left w:val="single" w:sz="4" w:space="0" w:color="auto"/>
        </w:pBdr>
        <w:spacing w:after="0" w:line="240" w:lineRule="atLeast"/>
        <w:rPr>
          <w:rFonts w:ascii="Comic Sans MS" w:hAnsi="Comic Sans MS" w:cs="Comic Sans MS"/>
          <w:b/>
          <w:bCs/>
          <w:i/>
          <w:iCs/>
          <w:color w:val="FFFFFF"/>
          <w:sz w:val="96"/>
          <w:szCs w:val="96"/>
        </w:rPr>
      </w:pPr>
      <w:r w:rsidRPr="00B548F9">
        <w:rPr>
          <w:rFonts w:ascii="Impact" w:hAnsi="Impact" w:cs="Impact"/>
          <w:i/>
          <w:iCs/>
          <w:color w:val="FFFFFF"/>
          <w:sz w:val="96"/>
          <w:szCs w:val="96"/>
        </w:rPr>
        <w:t xml:space="preserve">        -   п р е с с</w:t>
      </w:r>
    </w:p>
    <w:p w:rsidR="00693100" w:rsidRDefault="00693100" w:rsidP="00AF5AF6">
      <w:pPr>
        <w:pBdr>
          <w:left w:val="single" w:sz="4" w:space="0" w:color="auto"/>
        </w:pBdr>
        <w:spacing w:after="0" w:line="240" w:lineRule="atLeast"/>
        <w:jc w:val="center"/>
      </w:pPr>
    </w:p>
    <w:p w:rsidR="00693100" w:rsidRPr="002965A4" w:rsidRDefault="00693100" w:rsidP="009164C3">
      <w:pPr>
        <w:pBdr>
          <w:left w:val="single" w:sz="4" w:space="0" w:color="auto"/>
        </w:pBdr>
        <w:spacing w:after="0" w:line="24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                         </w:t>
      </w:r>
      <w:r w:rsidRPr="009164C3">
        <w:rPr>
          <w:rFonts w:ascii="Times New Roman" w:hAnsi="Times New Roman" w:cs="Times New Roman"/>
          <w:b/>
          <w:bCs/>
          <w:color w:val="FFFFFF"/>
          <w:sz w:val="40"/>
          <w:szCs w:val="40"/>
        </w:rPr>
        <w:t xml:space="preserve">№ </w:t>
      </w:r>
      <w:r w:rsidRPr="009164C3">
        <w:rPr>
          <w:rFonts w:ascii="Times New Roman" w:hAnsi="Times New Roman" w:cs="Times New Roman"/>
          <w:b/>
          <w:bCs/>
          <w:color w:val="FFFFFF"/>
          <w:sz w:val="48"/>
          <w:szCs w:val="48"/>
        </w:rPr>
        <w:t>4</w:t>
      </w:r>
      <w:r w:rsidRPr="00B548F9">
        <w:rPr>
          <w:rFonts w:ascii="Times New Roman" w:hAnsi="Times New Roman" w:cs="Times New Roman"/>
          <w:b/>
          <w:bCs/>
          <w:sz w:val="48"/>
          <w:szCs w:val="48"/>
        </w:rPr>
        <w:t xml:space="preserve"> декабрь</w:t>
      </w:r>
      <w:r w:rsidRPr="00B548F9">
        <w:rPr>
          <w:rFonts w:ascii="Times New Roman" w:hAnsi="Times New Roman" w:cs="Times New Roman"/>
          <w:b/>
          <w:bCs/>
          <w:sz w:val="40"/>
          <w:szCs w:val="40"/>
        </w:rPr>
        <w:t xml:space="preserve"> 2014 год</w:t>
      </w:r>
    </w:p>
    <w:tbl>
      <w:tblPr>
        <w:tblW w:w="10813" w:type="dxa"/>
        <w:tblInd w:w="-106" w:type="dxa"/>
        <w:tblLayout w:type="fixed"/>
        <w:tblLook w:val="00A0"/>
      </w:tblPr>
      <w:tblGrid>
        <w:gridCol w:w="214"/>
        <w:gridCol w:w="5212"/>
        <w:gridCol w:w="175"/>
        <w:gridCol w:w="5070"/>
        <w:gridCol w:w="142"/>
      </w:tblGrid>
      <w:tr w:rsidR="00693100" w:rsidRPr="00E53EF9" w:rsidTr="00C83DC3">
        <w:trPr>
          <w:trHeight w:val="468"/>
        </w:trPr>
        <w:tc>
          <w:tcPr>
            <w:tcW w:w="10813" w:type="dxa"/>
            <w:gridSpan w:val="5"/>
          </w:tcPr>
          <w:p w:rsidR="00693100" w:rsidRPr="00195401" w:rsidRDefault="00693100" w:rsidP="00AF5AF6">
            <w:pPr>
              <w:pBdr>
                <w:left w:val="single" w:sz="4" w:space="0" w:color="auto"/>
              </w:pBdr>
              <w:spacing w:after="0" w:line="240" w:lineRule="auto"/>
              <w:jc w:val="center"/>
              <w:rPr>
                <w:color w:val="632423"/>
                <w:sz w:val="20"/>
                <w:szCs w:val="20"/>
              </w:rPr>
            </w:pPr>
            <w:r w:rsidRPr="00195401">
              <w:rPr>
                <w:rFonts w:ascii="Comic Sans MS" w:hAnsi="Comic Sans MS" w:cs="Comic Sans MS"/>
                <w:b/>
                <w:bCs/>
                <w:color w:val="632423"/>
                <w:sz w:val="20"/>
                <w:szCs w:val="20"/>
                <w:highlight w:val="yellow"/>
              </w:rPr>
              <w:t>Информационная школьная газета распространяется на территории школы и администрации. Выходит один раз в месяц.</w:t>
            </w:r>
          </w:p>
        </w:tc>
      </w:tr>
      <w:tr w:rsidR="00693100" w:rsidRPr="00AF1DFF" w:rsidTr="00B55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142" w:type="dxa"/>
          <w:trHeight w:val="85"/>
        </w:trPr>
        <w:tc>
          <w:tcPr>
            <w:tcW w:w="5387" w:type="dxa"/>
            <w:gridSpan w:val="2"/>
          </w:tcPr>
          <w:p w:rsidR="00693100" w:rsidRPr="00B55D64" w:rsidRDefault="00693100" w:rsidP="00B55D64">
            <w:pPr>
              <w:pBdr>
                <w:left w:val="single" w:sz="4" w:space="0" w:color="auto"/>
              </w:pBdr>
              <w:tabs>
                <w:tab w:val="left" w:pos="206"/>
                <w:tab w:val="center" w:pos="113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5D64">
              <w:rPr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Заключительный день Всероссийской олимпиады школьников</w:t>
            </w:r>
            <w: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shd w:val="clear" w:color="auto" w:fill="FFFFFF"/>
              </w:rPr>
              <w:t xml:space="preserve"> с2</w:t>
            </w:r>
          </w:p>
        </w:tc>
        <w:tc>
          <w:tcPr>
            <w:tcW w:w="5070" w:type="dxa"/>
          </w:tcPr>
          <w:p w:rsidR="00693100" w:rsidRPr="00265B2F" w:rsidRDefault="00693100" w:rsidP="00265B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4D8C">
              <w:rPr>
                <w:rFonts w:ascii="Times New Roman" w:hAnsi="Times New Roman" w:cs="Times New Roman"/>
                <w:sz w:val="18"/>
                <w:szCs w:val="18"/>
              </w:rPr>
              <w:t>Эвакуация-дело привычное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2</w:t>
            </w:r>
          </w:p>
        </w:tc>
      </w:tr>
      <w:tr w:rsidR="00693100" w:rsidRPr="00AF1DFF" w:rsidTr="00F86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142" w:type="dxa"/>
          <w:trHeight w:val="131"/>
        </w:trPr>
        <w:tc>
          <w:tcPr>
            <w:tcW w:w="5387" w:type="dxa"/>
            <w:gridSpan w:val="2"/>
          </w:tcPr>
          <w:p w:rsidR="00693100" w:rsidRPr="00536E15" w:rsidRDefault="00693100" w:rsidP="00AF5AF6">
            <w:pPr>
              <w:pBdr>
                <w:left w:val="single" w:sz="4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E15">
              <w:rPr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Олимпиада школьников по психологии с 2</w:t>
            </w:r>
          </w:p>
        </w:tc>
        <w:tc>
          <w:tcPr>
            <w:tcW w:w="5070" w:type="dxa"/>
          </w:tcPr>
          <w:p w:rsidR="00693100" w:rsidRPr="00624DE5" w:rsidRDefault="00693100" w:rsidP="00536E15">
            <w:pPr>
              <w:pStyle w:val="Heading1"/>
              <w:pBdr>
                <w:left w:val="single" w:sz="4" w:space="0" w:color="auto"/>
              </w:pBdr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Новогодний серпантин с 3-4</w:t>
            </w:r>
          </w:p>
        </w:tc>
      </w:tr>
      <w:tr w:rsidR="00693100" w:rsidTr="00B11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4" w:type="dxa"/>
          <w:trHeight w:val="9555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693100" w:rsidRPr="00B55D64" w:rsidRDefault="00693100" w:rsidP="00BD59F6">
            <w:pPr>
              <w:pStyle w:val="NormalWeb"/>
              <w:pBdr>
                <w:left w:val="single" w:sz="4" w:space="0" w:color="auto"/>
              </w:pBdr>
              <w:spacing w:before="0" w:beforeAutospacing="0" w:after="0" w:afterAutospacing="0"/>
              <w:ind w:right="176"/>
              <w:jc w:val="center"/>
              <w:rPr>
                <w:b/>
                <w:i/>
                <w:iCs/>
                <w:color w:val="C00000"/>
                <w:sz w:val="32"/>
                <w:szCs w:val="32"/>
                <w:shd w:val="clear" w:color="auto" w:fill="FFFFFF"/>
              </w:rPr>
            </w:pPr>
            <w:r>
              <w:rPr>
                <w:b/>
                <w:i/>
                <w:iCs/>
                <w:color w:val="C00000"/>
                <w:sz w:val="32"/>
                <w:szCs w:val="32"/>
                <w:shd w:val="clear" w:color="auto" w:fill="FFFFFF"/>
              </w:rPr>
              <w:t xml:space="preserve"> </w:t>
            </w:r>
            <w:r w:rsidRPr="00B55D64">
              <w:rPr>
                <w:b/>
                <w:i/>
                <w:iCs/>
                <w:color w:val="C00000"/>
                <w:sz w:val="32"/>
                <w:szCs w:val="32"/>
                <w:shd w:val="clear" w:color="auto" w:fill="FFFFFF"/>
              </w:rPr>
              <w:t>Нашей школе 80 лет</w:t>
            </w:r>
          </w:p>
          <w:p w:rsidR="00693100" w:rsidRDefault="00693100" w:rsidP="0080224E">
            <w:pPr>
              <w:pStyle w:val="NormalWeb"/>
              <w:pBdr>
                <w:left w:val="single" w:sz="4" w:space="0" w:color="auto"/>
              </w:pBdr>
              <w:spacing w:before="0" w:beforeAutospacing="0" w:after="0" w:afterAutospacing="0"/>
              <w:ind w:right="176"/>
              <w:jc w:val="both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 xml:space="preserve">        </w:t>
            </w:r>
            <w:r w:rsidRPr="00891C78">
              <w:rPr>
                <w:iCs/>
                <w:shd w:val="clear" w:color="auto" w:fill="FFFFFF"/>
              </w:rPr>
              <w:t>Как долго мы ждали этого праздника. Г</w:t>
            </w:r>
            <w:r w:rsidRPr="00891C78">
              <w:rPr>
                <w:iCs/>
                <w:shd w:val="clear" w:color="auto" w:fill="FFFFFF"/>
              </w:rPr>
              <w:t>о</w:t>
            </w:r>
            <w:r w:rsidRPr="00891C78">
              <w:rPr>
                <w:iCs/>
                <w:shd w:val="clear" w:color="auto" w:fill="FFFFFF"/>
              </w:rPr>
              <w:t>товились целый месяц. Никто не остался в стороне. Все мы разделились на несколько групп. Одни занимались историей школы, с</w:t>
            </w:r>
            <w:r w:rsidRPr="00891C78">
              <w:rPr>
                <w:iCs/>
                <w:shd w:val="clear" w:color="auto" w:fill="FFFFFF"/>
              </w:rPr>
              <w:t>о</w:t>
            </w:r>
            <w:r w:rsidRPr="00891C78">
              <w:rPr>
                <w:iCs/>
                <w:shd w:val="clear" w:color="auto" w:fill="FFFFFF"/>
              </w:rPr>
              <w:t>бирали информацию о ветеранах, учителях и учениках. Приводили в порядок фотографии выпускников разных лет и развешивали их на окнах и стенах. Другие разрабатывали ко</w:t>
            </w:r>
            <w:r w:rsidRPr="00891C78">
              <w:rPr>
                <w:iCs/>
                <w:shd w:val="clear" w:color="auto" w:fill="FFFFFF"/>
              </w:rPr>
              <w:t>н</w:t>
            </w:r>
            <w:r w:rsidRPr="00891C78">
              <w:rPr>
                <w:iCs/>
                <w:shd w:val="clear" w:color="auto" w:fill="FFFFFF"/>
              </w:rPr>
              <w:t>цертную программу. Репетировали  практич</w:t>
            </w:r>
            <w:r w:rsidRPr="00891C78">
              <w:rPr>
                <w:iCs/>
                <w:shd w:val="clear" w:color="auto" w:fill="FFFFFF"/>
              </w:rPr>
              <w:t>е</w:t>
            </w:r>
            <w:r w:rsidRPr="00891C78">
              <w:rPr>
                <w:iCs/>
                <w:shd w:val="clear" w:color="auto" w:fill="FFFFFF"/>
              </w:rPr>
              <w:t>ски каждый день. Третьи оформляли актовый зал и фойе школы. Все понимали грандио</w:t>
            </w:r>
            <w:r w:rsidRPr="00891C78">
              <w:rPr>
                <w:iCs/>
                <w:shd w:val="clear" w:color="auto" w:fill="FFFFFF"/>
              </w:rPr>
              <w:t>з</w:t>
            </w:r>
            <w:r w:rsidRPr="00891C78">
              <w:rPr>
                <w:iCs/>
                <w:shd w:val="clear" w:color="auto" w:fill="FFFFFF"/>
              </w:rPr>
              <w:t>ность предстоящего событи</w:t>
            </w:r>
            <w:r>
              <w:rPr>
                <w:iCs/>
                <w:shd w:val="clear" w:color="auto" w:fill="FFFFFF"/>
              </w:rPr>
              <w:t>я. Было вдвойне тяжело, так как</w:t>
            </w:r>
            <w:r w:rsidRPr="00891C78">
              <w:rPr>
                <w:iCs/>
                <w:shd w:val="clear" w:color="auto" w:fill="FFFFFF"/>
              </w:rPr>
              <w:t xml:space="preserve"> своим чередом шла учёба, да ещё ребята постоянно ездили на муниципал</w:t>
            </w:r>
            <w:r w:rsidRPr="00891C78">
              <w:rPr>
                <w:iCs/>
                <w:shd w:val="clear" w:color="auto" w:fill="FFFFFF"/>
              </w:rPr>
              <w:t>ь</w:t>
            </w:r>
            <w:r w:rsidRPr="00891C78">
              <w:rPr>
                <w:iCs/>
                <w:shd w:val="clear" w:color="auto" w:fill="FFFFFF"/>
              </w:rPr>
              <w:t>ный тур Всероссийской олимпиады школьн</w:t>
            </w:r>
            <w:r w:rsidRPr="00891C78">
              <w:rPr>
                <w:iCs/>
                <w:shd w:val="clear" w:color="auto" w:fill="FFFFFF"/>
              </w:rPr>
              <w:t>и</w:t>
            </w:r>
            <w:r>
              <w:rPr>
                <w:iCs/>
                <w:shd w:val="clear" w:color="auto" w:fill="FFFFFF"/>
              </w:rPr>
              <w:t>ков. Последний день</w:t>
            </w:r>
            <w:r w:rsidRPr="00891C78">
              <w:rPr>
                <w:iCs/>
                <w:shd w:val="clear" w:color="auto" w:fill="FFFFFF"/>
              </w:rPr>
              <w:t xml:space="preserve"> </w:t>
            </w:r>
            <w:r>
              <w:rPr>
                <w:iCs/>
                <w:shd w:val="clear" w:color="auto" w:fill="FFFFFF"/>
              </w:rPr>
              <w:t>поездки</w:t>
            </w:r>
            <w:r w:rsidRPr="00891C78">
              <w:rPr>
                <w:iCs/>
                <w:shd w:val="clear" w:color="auto" w:fill="FFFFFF"/>
              </w:rPr>
              <w:t xml:space="preserve"> пришёлся как раз на юбилей. Но, не смотря на все эти тру</w:t>
            </w:r>
            <w:r w:rsidRPr="00891C78">
              <w:rPr>
                <w:iCs/>
                <w:shd w:val="clear" w:color="auto" w:fill="FFFFFF"/>
              </w:rPr>
              <w:t>д</w:t>
            </w:r>
            <w:r w:rsidRPr="00891C78">
              <w:rPr>
                <w:iCs/>
                <w:shd w:val="clear" w:color="auto" w:fill="FFFFFF"/>
              </w:rPr>
              <w:t xml:space="preserve">ности, он настал, этот торжественный день-юбилей школы! </w:t>
            </w:r>
          </w:p>
          <w:p w:rsidR="00693100" w:rsidRDefault="00693100" w:rsidP="00A05E17">
            <w:pPr>
              <w:pStyle w:val="NormalWeb"/>
              <w:pBdr>
                <w:left w:val="single" w:sz="4" w:space="0" w:color="auto"/>
              </w:pBdr>
              <w:spacing w:before="0" w:beforeAutospacing="0" w:after="0" w:afterAutospacing="0"/>
              <w:ind w:right="176"/>
              <w:rPr>
                <w:iCs/>
                <w:shd w:val="clear" w:color="auto" w:fill="FFFFFF"/>
              </w:rPr>
            </w:pPr>
          </w:p>
          <w:p w:rsidR="00693100" w:rsidRDefault="00693100" w:rsidP="00A05E17">
            <w:pPr>
              <w:pStyle w:val="NormalWeb"/>
              <w:pBdr>
                <w:left w:val="single" w:sz="4" w:space="0" w:color="auto"/>
              </w:pBdr>
              <w:spacing w:before="0" w:beforeAutospacing="0" w:after="0" w:afterAutospacing="0"/>
              <w:ind w:right="176"/>
              <w:rPr>
                <w:iCs/>
                <w:shd w:val="clear" w:color="auto" w:fill="FFFFFF"/>
              </w:rPr>
            </w:pPr>
            <w:r w:rsidRPr="002E2BE7">
              <w:rPr>
                <w:noProof/>
                <w:shd w:val="clear" w:color="auto" w:fill="FFFFFF"/>
              </w:rPr>
              <w:pict>
                <v:shape id="Рисунок 5" o:spid="_x0000_i1025" type="#_x0000_t75" style="width:232.5pt;height:137.25pt;visibility:visible">
                  <v:imagedata r:id="rId9" o:title=""/>
                </v:shape>
              </w:pict>
            </w:r>
          </w:p>
          <w:p w:rsidR="00693100" w:rsidRDefault="00693100" w:rsidP="00A05E17">
            <w:pPr>
              <w:pStyle w:val="NormalWeb"/>
              <w:pBdr>
                <w:left w:val="single" w:sz="4" w:space="0" w:color="auto"/>
              </w:pBdr>
              <w:spacing w:before="0" w:beforeAutospacing="0" w:after="0" w:afterAutospacing="0"/>
              <w:ind w:right="176"/>
              <w:rPr>
                <w:iCs/>
                <w:shd w:val="clear" w:color="auto" w:fill="FFFFFF"/>
              </w:rPr>
            </w:pPr>
          </w:p>
          <w:p w:rsidR="00693100" w:rsidRPr="00B11305" w:rsidRDefault="00693100" w:rsidP="0080224E">
            <w:pPr>
              <w:pStyle w:val="NormalWeb"/>
              <w:pBdr>
                <w:left w:val="single" w:sz="4" w:space="0" w:color="auto"/>
              </w:pBdr>
              <w:spacing w:before="0" w:beforeAutospacing="0" w:after="0" w:afterAutospacing="0"/>
              <w:ind w:right="176"/>
              <w:jc w:val="right"/>
              <w:rPr>
                <w:b/>
                <w:i/>
                <w:iCs/>
                <w:shd w:val="clear" w:color="auto" w:fill="FFFFFF"/>
              </w:rPr>
            </w:pPr>
            <w:r w:rsidRPr="00B11305">
              <w:rPr>
                <w:b/>
                <w:i/>
                <w:iCs/>
                <w:shd w:val="clear" w:color="auto" w:fill="FFFFFF"/>
              </w:rPr>
              <w:t>Группа «РитмСи» поздравляет юбиляра.</w:t>
            </w:r>
          </w:p>
          <w:p w:rsidR="00693100" w:rsidRDefault="00693100" w:rsidP="001265F4">
            <w:pPr>
              <w:pStyle w:val="NormalWeb"/>
              <w:pBdr>
                <w:left w:val="single" w:sz="4" w:space="0" w:color="auto"/>
              </w:pBdr>
              <w:spacing w:before="0" w:beforeAutospacing="0" w:after="0" w:afterAutospacing="0"/>
              <w:ind w:right="176"/>
              <w:rPr>
                <w:b/>
                <w:iCs/>
                <w:sz w:val="32"/>
                <w:szCs w:val="32"/>
                <w:shd w:val="clear" w:color="auto" w:fill="FFFFFF"/>
              </w:rPr>
            </w:pPr>
          </w:p>
          <w:p w:rsidR="00693100" w:rsidRDefault="00693100" w:rsidP="00EE101C">
            <w:pPr>
              <w:pStyle w:val="NormalWeb"/>
              <w:pBdr>
                <w:left w:val="single" w:sz="4" w:space="0" w:color="auto"/>
              </w:pBdr>
              <w:spacing w:before="0" w:beforeAutospacing="0" w:after="0" w:afterAutospacing="0"/>
              <w:ind w:right="176"/>
              <w:jc w:val="center"/>
              <w:rPr>
                <w:b/>
                <w:iCs/>
                <w:sz w:val="32"/>
                <w:szCs w:val="32"/>
                <w:shd w:val="clear" w:color="auto" w:fill="FFFFFF"/>
              </w:rPr>
            </w:pPr>
          </w:p>
          <w:p w:rsidR="00693100" w:rsidRPr="001002BB" w:rsidRDefault="00693100" w:rsidP="00EE101C">
            <w:pPr>
              <w:pStyle w:val="NormalWeb"/>
              <w:pBdr>
                <w:left w:val="single" w:sz="4" w:space="0" w:color="auto"/>
              </w:pBdr>
              <w:spacing w:before="0" w:beforeAutospacing="0" w:after="0" w:afterAutospacing="0"/>
              <w:ind w:right="176"/>
              <w:jc w:val="center"/>
              <w:rPr>
                <w:b/>
                <w:iCs/>
                <w:color w:val="4F6228"/>
                <w:sz w:val="28"/>
                <w:szCs w:val="28"/>
                <w:shd w:val="clear" w:color="auto" w:fill="FFFFFF"/>
              </w:rPr>
            </w:pPr>
            <w:r w:rsidRPr="001002BB">
              <w:rPr>
                <w:b/>
                <w:iCs/>
                <w:color w:val="4F6228"/>
                <w:sz w:val="28"/>
                <w:szCs w:val="28"/>
                <w:shd w:val="clear" w:color="auto" w:fill="FFFFFF"/>
              </w:rPr>
              <w:t xml:space="preserve">Заключительный день </w:t>
            </w:r>
          </w:p>
          <w:p w:rsidR="00693100" w:rsidRPr="001002BB" w:rsidRDefault="00693100" w:rsidP="00EE101C">
            <w:pPr>
              <w:pStyle w:val="NormalWeb"/>
              <w:pBdr>
                <w:left w:val="single" w:sz="4" w:space="0" w:color="auto"/>
              </w:pBdr>
              <w:spacing w:before="0" w:beforeAutospacing="0" w:after="0" w:afterAutospacing="0"/>
              <w:ind w:right="176"/>
              <w:jc w:val="center"/>
              <w:rPr>
                <w:b/>
                <w:iCs/>
                <w:color w:val="4F6228"/>
                <w:sz w:val="28"/>
                <w:szCs w:val="28"/>
                <w:shd w:val="clear" w:color="auto" w:fill="FFFFFF"/>
              </w:rPr>
            </w:pPr>
            <w:r w:rsidRPr="001002BB">
              <w:rPr>
                <w:b/>
                <w:iCs/>
                <w:color w:val="4F6228"/>
                <w:sz w:val="28"/>
                <w:szCs w:val="28"/>
                <w:shd w:val="clear" w:color="auto" w:fill="FFFFFF"/>
              </w:rPr>
              <w:t xml:space="preserve">Всероссийской олимпиады </w:t>
            </w:r>
          </w:p>
          <w:p w:rsidR="00693100" w:rsidRPr="001002BB" w:rsidRDefault="00693100" w:rsidP="00EE101C">
            <w:pPr>
              <w:pStyle w:val="NormalWeb"/>
              <w:pBdr>
                <w:left w:val="single" w:sz="4" w:space="0" w:color="auto"/>
              </w:pBdr>
              <w:spacing w:before="0" w:beforeAutospacing="0" w:after="0" w:afterAutospacing="0"/>
              <w:ind w:right="176"/>
              <w:jc w:val="center"/>
              <w:rPr>
                <w:b/>
                <w:i/>
                <w:iCs/>
                <w:color w:val="4F6228"/>
                <w:sz w:val="28"/>
                <w:szCs w:val="28"/>
                <w:shd w:val="clear" w:color="auto" w:fill="FFFFFF"/>
              </w:rPr>
            </w:pPr>
            <w:r w:rsidRPr="001002BB">
              <w:rPr>
                <w:b/>
                <w:iCs/>
                <w:color w:val="4F6228"/>
                <w:sz w:val="28"/>
                <w:szCs w:val="28"/>
                <w:shd w:val="clear" w:color="auto" w:fill="FFFFFF"/>
              </w:rPr>
              <w:t>школьников</w:t>
            </w:r>
          </w:p>
          <w:p w:rsidR="00693100" w:rsidRPr="001002BB" w:rsidRDefault="00693100" w:rsidP="00EE101C">
            <w:pPr>
              <w:pStyle w:val="NormalWeb"/>
              <w:pBdr>
                <w:left w:val="single" w:sz="4" w:space="0" w:color="auto"/>
              </w:pBdr>
              <w:spacing w:before="0" w:beforeAutospacing="0" w:after="0" w:afterAutospacing="0"/>
              <w:ind w:right="176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 w:rsidRPr="001002BB">
              <w:rPr>
                <w:b/>
                <w:iCs/>
                <w:sz w:val="28"/>
                <w:szCs w:val="28"/>
                <w:shd w:val="clear" w:color="auto" w:fill="FFFFFF"/>
              </w:rPr>
              <w:t xml:space="preserve">6 декабря </w:t>
            </w:r>
            <w:r w:rsidRPr="001002BB">
              <w:rPr>
                <w:iCs/>
                <w:sz w:val="28"/>
                <w:szCs w:val="28"/>
                <w:shd w:val="clear" w:color="auto" w:fill="FFFFFF"/>
              </w:rPr>
              <w:t>был завершающим днём м</w:t>
            </w:r>
            <w:r w:rsidRPr="001002BB">
              <w:rPr>
                <w:iCs/>
                <w:sz w:val="28"/>
                <w:szCs w:val="28"/>
                <w:shd w:val="clear" w:color="auto" w:fill="FFFFFF"/>
              </w:rPr>
              <w:t>у</w:t>
            </w:r>
            <w:r w:rsidRPr="001002BB">
              <w:rPr>
                <w:iCs/>
                <w:sz w:val="28"/>
                <w:szCs w:val="28"/>
                <w:shd w:val="clear" w:color="auto" w:fill="FFFFFF"/>
              </w:rPr>
              <w:t>ниципального тура Всероссийской олимпиады школьников</w:t>
            </w:r>
            <w:r w:rsidRPr="001002BB">
              <w:rPr>
                <w:i/>
                <w:iCs/>
                <w:sz w:val="28"/>
                <w:szCs w:val="28"/>
                <w:shd w:val="clear" w:color="auto" w:fill="FFFFFF"/>
              </w:rPr>
              <w:t xml:space="preserve">. </w:t>
            </w:r>
            <w:r w:rsidRPr="001002BB">
              <w:rPr>
                <w:iCs/>
                <w:sz w:val="28"/>
                <w:szCs w:val="28"/>
                <w:shd w:val="clear" w:color="auto" w:fill="FFFFFF"/>
              </w:rPr>
              <w:t>Ребята поех</w:t>
            </w:r>
            <w:r w:rsidRPr="001002BB">
              <w:rPr>
                <w:iCs/>
                <w:sz w:val="28"/>
                <w:szCs w:val="28"/>
                <w:shd w:val="clear" w:color="auto" w:fill="FFFFFF"/>
              </w:rPr>
              <w:t>а</w:t>
            </w:r>
            <w:r w:rsidRPr="001002BB">
              <w:rPr>
                <w:iCs/>
                <w:sz w:val="28"/>
                <w:szCs w:val="28"/>
                <w:shd w:val="clear" w:color="auto" w:fill="FFFFFF"/>
              </w:rPr>
              <w:t>ли, что бы показать свои знания по о</w:t>
            </w:r>
            <w:r w:rsidRPr="001002BB">
              <w:rPr>
                <w:iCs/>
                <w:sz w:val="28"/>
                <w:szCs w:val="28"/>
                <w:shd w:val="clear" w:color="auto" w:fill="FFFFFF"/>
              </w:rPr>
              <w:t>с</w:t>
            </w:r>
            <w:r w:rsidRPr="001002BB">
              <w:rPr>
                <w:iCs/>
                <w:sz w:val="28"/>
                <w:szCs w:val="28"/>
                <w:shd w:val="clear" w:color="auto" w:fill="FFFFFF"/>
              </w:rPr>
              <w:t>тавшимся предметам: русский язык, право, технология, немецкий язык. В этот день призёром стали - Ефименко Виталий по праву и Барташевич Алёна по немецкому языку. Хоть немного, но «урвали» долю победы!</w:t>
            </w:r>
          </w:p>
          <w:p w:rsidR="00693100" w:rsidRPr="00907894" w:rsidRDefault="00693100" w:rsidP="007E2E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--------------------------------------------------------------</w:t>
            </w:r>
          </w:p>
          <w:p w:rsidR="00693100" w:rsidRPr="001002BB" w:rsidRDefault="00693100" w:rsidP="007E2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002B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Эвакуация-дело привычное</w:t>
            </w:r>
          </w:p>
          <w:p w:rsidR="00693100" w:rsidRPr="00B33F6C" w:rsidRDefault="00693100" w:rsidP="00B33F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Стало привычным, что в нашей школе периодически  проходят учебные эваку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при пожаре и газовой атаке. Мы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рабатываем до автоматизма маршрут эвакуации при ЧС. Проходят они уже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сколько лет, но каждый раз вызывают бурю эмоций  обучающихся.</w:t>
            </w:r>
          </w:p>
          <w:p w:rsidR="00693100" w:rsidRDefault="00693100" w:rsidP="00382EFA">
            <w:pPr>
              <w:spacing w:after="0" w:line="240" w:lineRule="auto"/>
              <w:jc w:val="center"/>
              <w:rPr>
                <w:noProof/>
                <w:color w:val="4F6228"/>
                <w:lang w:eastAsia="ru-RU"/>
              </w:rPr>
            </w:pPr>
            <w:r w:rsidRPr="00424ED2">
              <w:rPr>
                <w:noProof/>
                <w:color w:val="4F6228"/>
                <w:lang w:eastAsia="ru-RU"/>
              </w:rPr>
              <w:pict>
                <v:shape id="Рисунок 1" o:spid="_x0000_i1026" type="#_x0000_t75" style="width:230.25pt;height:172.5pt;visibility:visible">
                  <v:imagedata r:id="rId10" o:title=""/>
                </v:shape>
              </w:pict>
            </w:r>
          </w:p>
          <w:p w:rsidR="00693100" w:rsidRPr="00B11305" w:rsidRDefault="00693100" w:rsidP="001002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1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Выходим через школьные ворота</w:t>
            </w:r>
          </w:p>
          <w:p w:rsidR="00693100" w:rsidRPr="00B33F6C" w:rsidRDefault="00693100" w:rsidP="00382E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ED2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 id="Рисунок 2" o:spid="_x0000_i1027" type="#_x0000_t75" style="width:237.75pt;height:178.5pt;visibility:visible">
                  <v:imagedata r:id="rId11" o:title=""/>
                </v:shape>
              </w:pict>
            </w:r>
          </w:p>
          <w:p w:rsidR="00693100" w:rsidRPr="00B11305" w:rsidRDefault="00693100" w:rsidP="006151AA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1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Построение младших школьников</w:t>
            </w:r>
          </w:p>
          <w:p w:rsidR="00693100" w:rsidRPr="001002BB" w:rsidRDefault="00693100" w:rsidP="00126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Новогодний серпантин</w:t>
            </w:r>
          </w:p>
          <w:p w:rsidR="00693100" w:rsidRDefault="00693100" w:rsidP="00B55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002BB">
              <w:rPr>
                <w:rFonts w:ascii="Times New Roman" w:hAnsi="Times New Roman" w:cs="Times New Roman"/>
                <w:sz w:val="24"/>
                <w:szCs w:val="24"/>
              </w:rPr>
              <w:t>Декабрь выдался насыщенным на творч</w:t>
            </w:r>
            <w:r w:rsidRPr="001002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02BB">
              <w:rPr>
                <w:rFonts w:ascii="Times New Roman" w:hAnsi="Times New Roman" w:cs="Times New Roman"/>
                <w:sz w:val="24"/>
                <w:szCs w:val="24"/>
              </w:rPr>
              <w:t>ские вечера. И всё-таки все ждали новогодних праздников. Хотелось, чтобы «ёлка» в очере</w:t>
            </w:r>
            <w:r w:rsidRPr="001002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02BB">
              <w:rPr>
                <w:rFonts w:ascii="Times New Roman" w:hAnsi="Times New Roman" w:cs="Times New Roman"/>
                <w:sz w:val="24"/>
                <w:szCs w:val="24"/>
              </w:rPr>
              <w:t>ной раз запомнилась чем- то особенным. Всем классам заранее было дано задание  - инсцен</w:t>
            </w:r>
            <w:r w:rsidRPr="001002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02BB">
              <w:rPr>
                <w:rFonts w:ascii="Times New Roman" w:hAnsi="Times New Roman" w:cs="Times New Roman"/>
                <w:sz w:val="24"/>
                <w:szCs w:val="24"/>
              </w:rPr>
              <w:t>ровать новогодние сказки. Подготовка культу</w:t>
            </w:r>
            <w:r w:rsidRPr="001002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02BB">
              <w:rPr>
                <w:rFonts w:ascii="Times New Roman" w:hAnsi="Times New Roman" w:cs="Times New Roman"/>
                <w:sz w:val="24"/>
                <w:szCs w:val="24"/>
              </w:rPr>
              <w:t>ной программы, реквизита и помещений зан</w:t>
            </w:r>
            <w:r w:rsidRPr="001002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02BB">
              <w:rPr>
                <w:rFonts w:ascii="Times New Roman" w:hAnsi="Times New Roman" w:cs="Times New Roman"/>
                <w:sz w:val="24"/>
                <w:szCs w:val="24"/>
              </w:rPr>
              <w:t>мала всё свободное время. В младшем звене м</w:t>
            </w:r>
            <w:r w:rsidRPr="001002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02BB">
              <w:rPr>
                <w:rFonts w:ascii="Times New Roman" w:hAnsi="Times New Roman" w:cs="Times New Roman"/>
                <w:sz w:val="24"/>
                <w:szCs w:val="24"/>
              </w:rPr>
              <w:t xml:space="preserve">роприятие проходило </w:t>
            </w:r>
            <w:r w:rsidRPr="001002BB">
              <w:rPr>
                <w:rFonts w:ascii="Times New Roman" w:hAnsi="Times New Roman" w:cs="Times New Roman"/>
                <w:b/>
                <w:sz w:val="24"/>
                <w:szCs w:val="24"/>
              </w:rPr>
              <w:t>26 декабря</w:t>
            </w:r>
            <w:r w:rsidRPr="001002BB">
              <w:rPr>
                <w:rFonts w:ascii="Times New Roman" w:hAnsi="Times New Roman" w:cs="Times New Roman"/>
                <w:sz w:val="24"/>
                <w:szCs w:val="24"/>
              </w:rPr>
              <w:t>. Вниманию зрителей было представлено четыре сказки, о</w:t>
            </w:r>
            <w:r w:rsidRPr="001002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02BB">
              <w:rPr>
                <w:rFonts w:ascii="Times New Roman" w:hAnsi="Times New Roman" w:cs="Times New Roman"/>
                <w:sz w:val="24"/>
                <w:szCs w:val="24"/>
              </w:rPr>
              <w:t>на интереснее другой. Костюмы поражали св</w:t>
            </w:r>
            <w:r w:rsidRPr="001002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02BB">
              <w:rPr>
                <w:rFonts w:ascii="Times New Roman" w:hAnsi="Times New Roman" w:cs="Times New Roman"/>
                <w:sz w:val="24"/>
                <w:szCs w:val="24"/>
              </w:rPr>
              <w:t>ей экстравагантностью. Да и артисты постар</w:t>
            </w:r>
            <w:r w:rsidRPr="001002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02BB">
              <w:rPr>
                <w:rFonts w:ascii="Times New Roman" w:hAnsi="Times New Roman" w:cs="Times New Roman"/>
                <w:sz w:val="24"/>
                <w:szCs w:val="24"/>
              </w:rPr>
              <w:t xml:space="preserve">лись. В сказке первоклашек Огонь хотел всех сжечь и растопить, но не тут-то было, потому что если герои дружны, то добро обязательно побеждает. Много добрых дел творили наши актёры в своих сказках: и посох Деда Мороза спасали, и зверят выручали. </w:t>
            </w:r>
          </w:p>
          <w:p w:rsidR="00693100" w:rsidRPr="001002BB" w:rsidRDefault="00693100" w:rsidP="00B55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00" w:rsidRDefault="00693100" w:rsidP="001002BB">
            <w:pPr>
              <w:spacing w:after="0" w:line="240" w:lineRule="auto"/>
              <w:jc w:val="both"/>
              <w:rPr>
                <w:color w:val="4F6228"/>
              </w:rPr>
            </w:pPr>
            <w:r w:rsidRPr="00424ED2">
              <w:rPr>
                <w:noProof/>
                <w:color w:val="000000"/>
                <w:sz w:val="18"/>
                <w:szCs w:val="18"/>
                <w:lang w:eastAsia="ru-RU"/>
              </w:rPr>
              <w:pict>
                <v:shape id="_x0000_i1028" type="#_x0000_t75" style="width:253.5pt;height:189.75pt;visibility:visible">
                  <v:imagedata r:id="rId12" o:title=""/>
                </v:shape>
              </w:pict>
            </w:r>
          </w:p>
          <w:p w:rsidR="00693100" w:rsidRPr="00B11305" w:rsidRDefault="00693100" w:rsidP="00B55D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1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Весёлый хоровод</w:t>
            </w:r>
          </w:p>
          <w:p w:rsidR="00693100" w:rsidRDefault="00693100" w:rsidP="00B55D6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3100" w:rsidRPr="00E43EB2" w:rsidRDefault="00693100" w:rsidP="00B55D6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3100" w:rsidRPr="00B11305" w:rsidRDefault="00693100" w:rsidP="001002BB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b/>
                <w:i/>
                <w:color w:val="000000"/>
              </w:rPr>
            </w:pPr>
            <w:r w:rsidRPr="00424ED2">
              <w:rPr>
                <w:noProof/>
                <w:color w:val="000000"/>
                <w:sz w:val="18"/>
                <w:szCs w:val="18"/>
              </w:rPr>
              <w:pict>
                <v:shape id="_x0000_i1029" type="#_x0000_t75" style="width:253.5pt;height:189.75pt;visibility:visible">
                  <v:imagedata r:id="rId13" o:title=""/>
                </v:shape>
              </w:pict>
            </w:r>
            <w:r w:rsidRPr="00B11305">
              <w:rPr>
                <w:b/>
                <w:i/>
                <w:color w:val="000000"/>
              </w:rPr>
              <w:t>Сказка 4 класса</w:t>
            </w:r>
          </w:p>
          <w:p w:rsidR="00693100" w:rsidRDefault="00693100" w:rsidP="00B631F4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i/>
                <w:color w:val="000000"/>
              </w:rPr>
            </w:pPr>
          </w:p>
          <w:p w:rsidR="00693100" w:rsidRDefault="00693100" w:rsidP="00B631F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93100" w:rsidRDefault="00693100" w:rsidP="00B631F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93100" w:rsidRDefault="00693100" w:rsidP="00B631F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002BB">
              <w:rPr>
                <w:b/>
                <w:color w:val="000000"/>
              </w:rPr>
              <w:t xml:space="preserve">    27 декабря </w:t>
            </w:r>
            <w:r w:rsidRPr="001002BB">
              <w:rPr>
                <w:color w:val="000000"/>
              </w:rPr>
              <w:t>встретились на празднике ребята 5-11 классов и их гости, чтобы поразить друг друга своими сказками. Их  было также, как и в младшем звене - четыре. С успехом дебютир</w:t>
            </w:r>
            <w:r w:rsidRPr="001002BB">
              <w:rPr>
                <w:color w:val="000000"/>
              </w:rPr>
              <w:t>о</w:t>
            </w:r>
            <w:r w:rsidRPr="001002BB">
              <w:rPr>
                <w:color w:val="000000"/>
              </w:rPr>
              <w:t>вали на «взрослой» ёлке пятиклашки. Сюжет про новых русских бабку и деда, слепивших с</w:t>
            </w:r>
            <w:r w:rsidRPr="001002BB">
              <w:rPr>
                <w:color w:val="000000"/>
              </w:rPr>
              <w:t>о</w:t>
            </w:r>
            <w:r w:rsidRPr="001002BB">
              <w:rPr>
                <w:color w:val="000000"/>
              </w:rPr>
              <w:t>временную Снегурочку, которой вместо мозгов «умелый» дед вставил рекламный блок. Вот и выдавала она ответы на все вопросы цитатами из популярных реклам. Ещё её похищали. Затем возвращали. Отдавали учиться в школу. В з</w:t>
            </w:r>
            <w:r w:rsidRPr="001002BB">
              <w:rPr>
                <w:color w:val="000000"/>
              </w:rPr>
              <w:t>а</w:t>
            </w:r>
            <w:r w:rsidRPr="001002BB">
              <w:rPr>
                <w:color w:val="000000"/>
              </w:rPr>
              <w:t>вершении психолог (он же Дед Мороз по с</w:t>
            </w:r>
            <w:r w:rsidRPr="001002BB">
              <w:rPr>
                <w:color w:val="000000"/>
              </w:rPr>
              <w:t>о</w:t>
            </w:r>
            <w:r w:rsidRPr="001002BB">
              <w:rPr>
                <w:color w:val="000000"/>
              </w:rPr>
              <w:t>вместительству) вылечил. И стала она той с</w:t>
            </w:r>
            <w:r w:rsidRPr="001002BB">
              <w:rPr>
                <w:color w:val="000000"/>
              </w:rPr>
              <w:t>а</w:t>
            </w:r>
            <w:r w:rsidRPr="001002BB">
              <w:rPr>
                <w:color w:val="000000"/>
              </w:rPr>
              <w:t>мой внучкой Деда Мороза, какой мы привыкли её видеть. Шестой класс приготовил настолько смешную сценку, что все просто плакали от смеха. У седьмого класса был «Колобок» на с</w:t>
            </w:r>
            <w:r w:rsidRPr="001002BB">
              <w:rPr>
                <w:color w:val="000000"/>
              </w:rPr>
              <w:t>о</w:t>
            </w:r>
            <w:r w:rsidRPr="001002BB">
              <w:rPr>
                <w:color w:val="000000"/>
              </w:rPr>
              <w:t>временный лад. И финалом показательных в</w:t>
            </w:r>
            <w:r w:rsidRPr="001002BB">
              <w:rPr>
                <w:color w:val="000000"/>
              </w:rPr>
              <w:t>ы</w:t>
            </w:r>
            <w:r w:rsidRPr="001002BB">
              <w:rPr>
                <w:color w:val="000000"/>
              </w:rPr>
              <w:t>ступлений была большая постановка сборной учеников 8-10 классов. Они показали путешес</w:t>
            </w:r>
            <w:r w:rsidRPr="001002BB">
              <w:rPr>
                <w:color w:val="000000"/>
              </w:rPr>
              <w:t>т</w:t>
            </w:r>
            <w:r w:rsidRPr="001002BB">
              <w:rPr>
                <w:color w:val="000000"/>
              </w:rPr>
              <w:t>вие Деда Мороза и Снегурочки по телевизио</w:t>
            </w:r>
            <w:r w:rsidRPr="001002BB">
              <w:rPr>
                <w:color w:val="000000"/>
              </w:rPr>
              <w:t>н</w:t>
            </w:r>
            <w:r w:rsidRPr="001002BB">
              <w:rPr>
                <w:color w:val="000000"/>
              </w:rPr>
              <w:t>ным каналам. Как попадали они в популярные телепередачи. Многих знаменитостей там встретили. В постановке были задействованы двадцать человек. Это своеобразный рекорд для нашей школы! Но не в этом дело. Главное праздник состоялся. Продолжением традицио</w:t>
            </w:r>
            <w:r w:rsidRPr="001002BB">
              <w:rPr>
                <w:color w:val="000000"/>
              </w:rPr>
              <w:t>н</w:t>
            </w:r>
            <w:r w:rsidRPr="001002BB">
              <w:rPr>
                <w:color w:val="000000"/>
              </w:rPr>
              <w:t>но была дискотека и сладкие призы.</w:t>
            </w:r>
          </w:p>
          <w:p w:rsidR="00693100" w:rsidRPr="001002BB" w:rsidRDefault="00693100" w:rsidP="00B631F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93100" w:rsidRDefault="00693100" w:rsidP="00CF3933">
            <w:pPr>
              <w:ind w:right="142"/>
              <w:rPr>
                <w:color w:val="4F6228"/>
              </w:rPr>
            </w:pPr>
            <w:r w:rsidRPr="00424ED2">
              <w:rPr>
                <w:noProof/>
                <w:color w:val="4F6228"/>
                <w:lang w:eastAsia="ru-RU"/>
              </w:rPr>
              <w:pict>
                <v:shape id="_x0000_i1030" type="#_x0000_t75" style="width:246.75pt;height:206.25pt;visibility:visible">
                  <v:imagedata r:id="rId14" o:title=""/>
                </v:shape>
              </w:pict>
            </w:r>
          </w:p>
          <w:p w:rsidR="00693100" w:rsidRPr="00B11305" w:rsidRDefault="00693100" w:rsidP="001002BB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1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Дебют пятиклассников</w:t>
            </w:r>
          </w:p>
          <w:p w:rsidR="00693100" w:rsidRDefault="00693100" w:rsidP="00AE6E65">
            <w:pPr>
              <w:jc w:val="center"/>
              <w:rPr>
                <w:color w:val="4F6228"/>
              </w:rPr>
            </w:pPr>
            <w:r w:rsidRPr="00424ED2">
              <w:rPr>
                <w:noProof/>
                <w:color w:val="4F6228"/>
                <w:lang w:eastAsia="ru-RU"/>
              </w:rPr>
              <w:pict>
                <v:shape id="_x0000_i1031" type="#_x0000_t75" style="width:84.75pt;height:97.5pt;visibility:visible">
                  <v:imagedata r:id="rId15" o:title=""/>
                </v:shape>
              </w:pict>
            </w:r>
          </w:p>
          <w:p w:rsidR="00693100" w:rsidRDefault="00693100" w:rsidP="00AE6E65">
            <w:pPr>
              <w:jc w:val="center"/>
              <w:rPr>
                <w:color w:val="4F6228"/>
              </w:rPr>
            </w:pPr>
          </w:p>
          <w:p w:rsidR="00693100" w:rsidRDefault="00693100" w:rsidP="004A365D">
            <w:pPr>
              <w:spacing w:after="0" w:line="240" w:lineRule="auto"/>
              <w:rPr>
                <w:color w:val="4F6228"/>
              </w:rPr>
            </w:pPr>
            <w:r w:rsidRPr="00424ED2">
              <w:rPr>
                <w:noProof/>
                <w:color w:val="4F6228"/>
                <w:lang w:eastAsia="ru-RU"/>
              </w:rPr>
              <w:pict>
                <v:shape id="Рисунок 7" o:spid="_x0000_i1032" type="#_x0000_t75" style="width:237.75pt;height:178.5pt;visibility:visible">
                  <v:imagedata r:id="rId16" o:title=""/>
                </v:shape>
              </w:pict>
            </w:r>
          </w:p>
          <w:p w:rsidR="00693100" w:rsidRPr="00B11305" w:rsidRDefault="00693100" w:rsidP="004A36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1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обнял Кощей коня…….крепко,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11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крепко…</w:t>
            </w:r>
          </w:p>
          <w:p w:rsidR="00693100" w:rsidRDefault="00693100" w:rsidP="00414FE4">
            <w:pPr>
              <w:rPr>
                <w:color w:val="4F6228"/>
              </w:rPr>
            </w:pPr>
          </w:p>
          <w:p w:rsidR="00693100" w:rsidRDefault="00693100" w:rsidP="00414FE4">
            <w:pPr>
              <w:rPr>
                <w:color w:val="4F6228"/>
              </w:rPr>
            </w:pPr>
            <w:r w:rsidRPr="00424ED2">
              <w:rPr>
                <w:noProof/>
                <w:color w:val="4F6228"/>
                <w:lang w:eastAsia="ru-RU"/>
              </w:rPr>
              <w:pict>
                <v:shape id="Рисунок 9" o:spid="_x0000_i1033" type="#_x0000_t75" style="width:243pt;height:182.25pt;visibility:visible">
                  <v:imagedata r:id="rId17" o:title=""/>
                </v:shape>
              </w:pict>
            </w:r>
          </w:p>
          <w:p w:rsidR="00693100" w:rsidRDefault="00693100" w:rsidP="00414FE4">
            <w:pPr>
              <w:rPr>
                <w:color w:val="4F6228"/>
              </w:rPr>
            </w:pPr>
          </w:p>
          <w:p w:rsidR="00693100" w:rsidRDefault="00693100" w:rsidP="00414FE4">
            <w:pPr>
              <w:rPr>
                <w:color w:val="4F6228"/>
              </w:rPr>
            </w:pPr>
          </w:p>
          <w:p w:rsidR="00693100" w:rsidRDefault="00693100" w:rsidP="00414FE4">
            <w:pPr>
              <w:rPr>
                <w:color w:val="4F6228"/>
              </w:rPr>
            </w:pPr>
            <w:r w:rsidRPr="00424ED2">
              <w:rPr>
                <w:noProof/>
                <w:color w:val="4F6228"/>
                <w:lang w:eastAsia="ru-RU"/>
              </w:rPr>
              <w:pict>
                <v:shape id="Рисунок 11" o:spid="_x0000_i1034" type="#_x0000_t75" style="width:243pt;height:182.25pt;visibility:visible">
                  <v:imagedata r:id="rId18" o:title=""/>
                </v:shape>
              </w:pict>
            </w:r>
          </w:p>
          <w:p w:rsidR="00693100" w:rsidRPr="00B11305" w:rsidRDefault="00693100" w:rsidP="004A365D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1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Снегурочка на «Модном приговоре»</w:t>
            </w:r>
          </w:p>
          <w:p w:rsidR="00693100" w:rsidRDefault="00693100" w:rsidP="00414FE4">
            <w:pPr>
              <w:rPr>
                <w:color w:val="4F6228"/>
              </w:rPr>
            </w:pPr>
          </w:p>
          <w:p w:rsidR="00693100" w:rsidRDefault="00693100" w:rsidP="00414FE4">
            <w:pPr>
              <w:rPr>
                <w:color w:val="4F6228"/>
              </w:rPr>
            </w:pPr>
          </w:p>
          <w:p w:rsidR="00693100" w:rsidRDefault="00693100" w:rsidP="00414FE4">
            <w:pPr>
              <w:rPr>
                <w:color w:val="4F6228"/>
              </w:rPr>
            </w:pPr>
          </w:p>
          <w:p w:rsidR="00693100" w:rsidRDefault="00693100" w:rsidP="00414FE4">
            <w:pPr>
              <w:rPr>
                <w:color w:val="4F6228"/>
              </w:rPr>
            </w:pPr>
            <w:r w:rsidRPr="00424ED2">
              <w:rPr>
                <w:noProof/>
                <w:color w:val="4F6228"/>
                <w:lang w:eastAsia="ru-RU"/>
              </w:rPr>
              <w:pict>
                <v:shape id="Рисунок 14" o:spid="_x0000_i1035" type="#_x0000_t75" style="width:232.5pt;height:234pt;visibility:visible">
                  <v:imagedata r:id="rId19" o:title=""/>
                </v:shape>
              </w:pict>
            </w:r>
          </w:p>
          <w:p w:rsidR="00693100" w:rsidRPr="00B11305" w:rsidRDefault="00693100" w:rsidP="004A365D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1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Куда же Вам милочка худеть то? И так вон какая красавица! </w:t>
            </w:r>
          </w:p>
          <w:p w:rsidR="00693100" w:rsidRPr="00907894" w:rsidRDefault="00693100" w:rsidP="00B11305">
            <w:pPr>
              <w:jc w:val="right"/>
              <w:rPr>
                <w:color w:val="4F6228"/>
              </w:rPr>
            </w:pPr>
            <w:r w:rsidRPr="00424ED2">
              <w:rPr>
                <w:noProof/>
                <w:color w:val="4F6228"/>
                <w:lang w:eastAsia="ru-RU"/>
              </w:rPr>
              <w:pict>
                <v:shape id="_x0000_i1036" type="#_x0000_t75" style="width:247.5pt;height:330pt;visibility:visible">
                  <v:imagedata r:id="rId20" o:title=""/>
                </v:shape>
              </w:pict>
            </w:r>
            <w:r w:rsidRPr="000D4D6B">
              <w:rPr>
                <w:i/>
                <w:color w:val="000000"/>
              </w:rPr>
              <w:t xml:space="preserve"> </w:t>
            </w:r>
            <w:r w:rsidRPr="00B1130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Какая сказка без Кощея и Бабы Яги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3100" w:rsidRDefault="00693100" w:rsidP="002E517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693100" w:rsidRDefault="00693100" w:rsidP="00E7472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</w:r>
            <w:r w:rsidRPr="00E711D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pict>
                <v:shape id="Рисунок 3" o:spid="_x0000_s1028" type="#_x0000_t75" style="width:247.85pt;height:230.4pt;rotation:-360;visibility:visible;mso-position-horizontal-relative:char;mso-position-vertical-relative:line">
                  <v:imagedata r:id="rId21" o:title=""/>
                  <w10:anchorlock/>
                </v:shape>
              </w:pict>
            </w:r>
          </w:p>
          <w:p w:rsidR="00693100" w:rsidRPr="00B11305" w:rsidRDefault="00693100" w:rsidP="002E5177">
            <w:pPr>
              <w:pStyle w:val="NormalWeb"/>
              <w:pBdr>
                <w:left w:val="single" w:sz="4" w:space="0" w:color="auto"/>
              </w:pBdr>
              <w:spacing w:before="0" w:beforeAutospacing="0" w:after="0" w:afterAutospacing="0"/>
              <w:ind w:right="176"/>
              <w:jc w:val="right"/>
              <w:rPr>
                <w:b/>
                <w:i/>
                <w:iCs/>
                <w:shd w:val="clear" w:color="auto" w:fill="FFFFFF"/>
              </w:rPr>
            </w:pPr>
            <w:r w:rsidRPr="00B11305">
              <w:rPr>
                <w:b/>
                <w:i/>
                <w:iCs/>
                <w:shd w:val="clear" w:color="auto" w:fill="FFFFFF"/>
              </w:rPr>
              <w:t>Девчата в сборе</w:t>
            </w:r>
          </w:p>
          <w:p w:rsidR="00693100" w:rsidRPr="00891C78" w:rsidRDefault="00693100" w:rsidP="00891C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C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На праздник пришли, приехали гости. В осно</w:t>
            </w:r>
            <w:r w:rsidRPr="00891C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</w:t>
            </w:r>
            <w:r w:rsidRPr="00891C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ном выпускники прошлых лет. Зал был полон гостей. Посетило нас и высокое начальство. На празднике присутствовали заведующая РОО Ст</w:t>
            </w:r>
            <w:r w:rsidRPr="00891C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панова И. И</w:t>
            </w:r>
            <w:r w:rsidRPr="00891C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 и главный врач районной больницы - Серёдкина  Е.В. Они приехали не с пустыми р</w:t>
            </w:r>
            <w:r w:rsidRPr="00891C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</w:t>
            </w:r>
            <w:r w:rsidRPr="00891C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ками, подарили сертификаты на покупку телев</w:t>
            </w:r>
            <w:r w:rsidRPr="00891C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</w:t>
            </w:r>
            <w:r w:rsidRPr="00891C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зора и долгожданного линолеума в столовую. Степанова наградила учителей почётными грам</w:t>
            </w:r>
            <w:r w:rsidRPr="00891C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</w:t>
            </w:r>
            <w:r w:rsidRPr="00891C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тами. Были и другие подарки для школы, это многофункциональный принтер от районного профсоюзного комитета, что - то в коробочке от Турнова А.Ф. и др. Концерт прошёл «на ура», хоть и немного затянулся. Затем мероприятие продолжилось встречей выпускников с застольем, играми и конкурсами. Все остались довольны - Юбилей удался!!!!</w:t>
            </w:r>
          </w:p>
          <w:p w:rsidR="00693100" w:rsidRPr="001002BB" w:rsidRDefault="00693100" w:rsidP="00A35B80">
            <w:pPr>
              <w:pStyle w:val="NormalWeb"/>
              <w:pBdr>
                <w:left w:val="single" w:sz="4" w:space="0" w:color="auto"/>
              </w:pBdr>
              <w:spacing w:before="0" w:beforeAutospacing="0" w:after="0" w:afterAutospacing="0"/>
              <w:ind w:right="176"/>
              <w:jc w:val="center"/>
              <w:rPr>
                <w:b/>
                <w:iCs/>
                <w:color w:val="002060"/>
                <w:sz w:val="28"/>
                <w:szCs w:val="28"/>
                <w:shd w:val="clear" w:color="auto" w:fill="FFFFFF"/>
              </w:rPr>
            </w:pPr>
            <w:r w:rsidRPr="001002BB">
              <w:rPr>
                <w:b/>
                <w:iCs/>
                <w:color w:val="002060"/>
                <w:sz w:val="28"/>
                <w:szCs w:val="28"/>
                <w:shd w:val="clear" w:color="auto" w:fill="FFFFFF"/>
              </w:rPr>
              <w:t xml:space="preserve">Олимпиада школьников по </w:t>
            </w:r>
          </w:p>
          <w:p w:rsidR="00693100" w:rsidRPr="001002BB" w:rsidRDefault="00693100" w:rsidP="00A35B80">
            <w:pPr>
              <w:pStyle w:val="NormalWeb"/>
              <w:pBdr>
                <w:left w:val="single" w:sz="4" w:space="0" w:color="auto"/>
              </w:pBdr>
              <w:spacing w:before="0" w:beforeAutospacing="0" w:after="0" w:afterAutospacing="0"/>
              <w:ind w:right="176"/>
              <w:jc w:val="center"/>
              <w:rPr>
                <w:b/>
                <w:iCs/>
                <w:sz w:val="28"/>
                <w:szCs w:val="28"/>
                <w:shd w:val="clear" w:color="auto" w:fill="FFFFFF"/>
              </w:rPr>
            </w:pPr>
            <w:r w:rsidRPr="001002BB">
              <w:rPr>
                <w:b/>
                <w:iCs/>
                <w:color w:val="002060"/>
                <w:sz w:val="28"/>
                <w:szCs w:val="28"/>
                <w:shd w:val="clear" w:color="auto" w:fill="FFFFFF"/>
              </w:rPr>
              <w:t>психологии</w:t>
            </w:r>
          </w:p>
          <w:p w:rsidR="00693100" w:rsidRDefault="00693100" w:rsidP="00A3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891C78">
              <w:rPr>
                <w:rFonts w:ascii="Times New Roman" w:hAnsi="Times New Roman" w:cs="Times New Roman"/>
                <w:b/>
                <w:sz w:val="28"/>
                <w:szCs w:val="28"/>
              </w:rPr>
              <w:t>24 декабря</w:t>
            </w:r>
            <w:r w:rsidRPr="00A35B80">
              <w:rPr>
                <w:rFonts w:ascii="Times New Roman" w:hAnsi="Times New Roman" w:cs="Times New Roman"/>
                <w:sz w:val="28"/>
                <w:szCs w:val="28"/>
              </w:rPr>
              <w:t xml:space="preserve"> пятеро учеников нашей школы, а именно: Васильковская Е., Гал</w:t>
            </w:r>
            <w:r w:rsidRPr="00A35B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5B80">
              <w:rPr>
                <w:rFonts w:ascii="Times New Roman" w:hAnsi="Times New Roman" w:cs="Times New Roman"/>
                <w:sz w:val="28"/>
                <w:szCs w:val="28"/>
              </w:rPr>
              <w:t>това В., Киреева Ю., Гончарова А. и Ры</w:t>
            </w:r>
            <w:r w:rsidRPr="00A35B8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кин И. принимали</w:t>
            </w:r>
            <w:r w:rsidRPr="00A35B80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олимпиаде по непривычной для себя дисциплине, а именно по психологии, которая проходила в городе Вихоревка. Психология - дисци</w:t>
            </w:r>
            <w:r w:rsidRPr="00A35B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35B80">
              <w:rPr>
                <w:rFonts w:ascii="Times New Roman" w:hAnsi="Times New Roman" w:cs="Times New Roman"/>
                <w:sz w:val="28"/>
                <w:szCs w:val="28"/>
              </w:rPr>
              <w:t>лина сложная, многогранная и интересная. Особенное внимание в олимпиадных зад</w:t>
            </w:r>
            <w:r w:rsidRPr="00A35B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5B80">
              <w:rPr>
                <w:rFonts w:ascii="Times New Roman" w:hAnsi="Times New Roman" w:cs="Times New Roman"/>
                <w:sz w:val="28"/>
                <w:szCs w:val="28"/>
              </w:rPr>
              <w:t>ниях уделялось межнациональным отн</w:t>
            </w:r>
            <w:r w:rsidRPr="00A35B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шениям, их традициям</w:t>
            </w:r>
            <w:r w:rsidRPr="00A35B80">
              <w:rPr>
                <w:rFonts w:ascii="Times New Roman" w:hAnsi="Times New Roman" w:cs="Times New Roman"/>
                <w:sz w:val="28"/>
                <w:szCs w:val="28"/>
              </w:rPr>
              <w:t>, хар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5B80">
              <w:rPr>
                <w:rFonts w:ascii="Times New Roman" w:hAnsi="Times New Roman" w:cs="Times New Roman"/>
                <w:sz w:val="28"/>
                <w:szCs w:val="28"/>
              </w:rPr>
              <w:t>ктеров и ос</w:t>
            </w:r>
            <w:r w:rsidRPr="00A35B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бенностям ведения</w:t>
            </w:r>
            <w:r w:rsidRPr="00A35B80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международного би</w:t>
            </w:r>
            <w:r w:rsidRPr="00A35B8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5B80">
              <w:rPr>
                <w:rFonts w:ascii="Times New Roman" w:hAnsi="Times New Roman" w:cs="Times New Roman"/>
                <w:sz w:val="28"/>
                <w:szCs w:val="28"/>
              </w:rPr>
              <w:t>неса. Олимпиада была довольно-таки сложная, заполненная специфическими, присущими этой науке терминами, и её результаты пока не известны, но, во вс</w:t>
            </w:r>
            <w:r w:rsidRPr="00A35B8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35B80">
              <w:rPr>
                <w:rFonts w:ascii="Times New Roman" w:hAnsi="Times New Roman" w:cs="Times New Roman"/>
                <w:sz w:val="28"/>
                <w:szCs w:val="28"/>
              </w:rPr>
              <w:t>ком случае, она дала кое-какие знания и подстегнула интерес к поднятым пробл</w:t>
            </w:r>
            <w:r w:rsidRPr="00A35B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5B80">
              <w:rPr>
                <w:rFonts w:ascii="Times New Roman" w:hAnsi="Times New Roman" w:cs="Times New Roman"/>
                <w:sz w:val="28"/>
                <w:szCs w:val="28"/>
              </w:rPr>
              <w:t>мам.</w:t>
            </w:r>
          </w:p>
          <w:p w:rsidR="00693100" w:rsidRPr="00382EFA" w:rsidRDefault="00693100" w:rsidP="00382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Ю.</w:t>
            </w:r>
          </w:p>
          <w:p w:rsidR="00693100" w:rsidRDefault="00693100" w:rsidP="00382EF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424ED2">
              <w:rPr>
                <w:b/>
                <w:noProof/>
                <w:color w:val="000000"/>
                <w:sz w:val="28"/>
                <w:szCs w:val="28"/>
              </w:rPr>
              <w:pict>
                <v:shape id="Рисунок 4" o:spid="_x0000_i1038" type="#_x0000_t75" style="width:179.25pt;height:158.25pt;visibility:visible">
                  <v:imagedata r:id="rId22" o:title=""/>
                </v:shape>
              </w:pict>
            </w:r>
          </w:p>
          <w:p w:rsidR="00693100" w:rsidRDefault="00693100" w:rsidP="00382EFA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-------------------------------------------------------</w:t>
            </w:r>
          </w:p>
          <w:p w:rsidR="00693100" w:rsidRDefault="00693100" w:rsidP="00B55D64">
            <w:pPr>
              <w:pStyle w:val="NormalWeb"/>
              <w:shd w:val="clear" w:color="auto" w:fill="FFFFFF"/>
              <w:jc w:val="right"/>
              <w:rPr>
                <w:color w:val="000000"/>
                <w:sz w:val="18"/>
                <w:szCs w:val="18"/>
              </w:rPr>
            </w:pPr>
            <w:r w:rsidRPr="00424ED2">
              <w:rPr>
                <w:noProof/>
                <w:color w:val="000000"/>
                <w:sz w:val="18"/>
                <w:szCs w:val="18"/>
              </w:rPr>
              <w:pict>
                <v:shape id="Рисунок 3" o:spid="_x0000_i1039" type="#_x0000_t75" style="width:246pt;height:184.5pt;visibility:visible">
                  <v:imagedata r:id="rId23" o:title=""/>
                </v:shape>
              </w:pict>
            </w:r>
            <w:r w:rsidRPr="00B11305">
              <w:rPr>
                <w:b/>
                <w:i/>
                <w:color w:val="000000"/>
              </w:rPr>
              <w:t>Т.Е.Кобелева принимает рапорт.</w:t>
            </w:r>
          </w:p>
          <w:p w:rsidR="00693100" w:rsidRDefault="00693100" w:rsidP="002021C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24ED2">
              <w:rPr>
                <w:noProof/>
                <w:color w:val="000000"/>
                <w:sz w:val="18"/>
                <w:szCs w:val="18"/>
              </w:rPr>
              <w:pict>
                <v:shape id="_x0000_i1040" type="#_x0000_t75" style="width:253.5pt;height:189.75pt;visibility:visible">
                  <v:imagedata r:id="rId24" o:title=""/>
                </v:shape>
              </w:pict>
            </w:r>
          </w:p>
          <w:p w:rsidR="00693100" w:rsidRPr="00B11305" w:rsidRDefault="00693100" w:rsidP="00ED42AA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b/>
                <w:i/>
                <w:color w:val="000000"/>
              </w:rPr>
            </w:pPr>
            <w:r w:rsidRPr="00B11305">
              <w:rPr>
                <w:b/>
                <w:i/>
                <w:color w:val="000000"/>
              </w:rPr>
              <w:t>Первоклашки</w:t>
            </w:r>
          </w:p>
          <w:p w:rsidR="00693100" w:rsidRDefault="00693100" w:rsidP="00ED42AA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      </w:t>
            </w:r>
          </w:p>
          <w:p w:rsidR="00693100" w:rsidRPr="001002BB" w:rsidRDefault="00693100" w:rsidP="00ED42A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002BB">
              <w:t>Получилось здорово! Ребята и сказки посмотр</w:t>
            </w:r>
            <w:r w:rsidRPr="001002BB">
              <w:t>е</w:t>
            </w:r>
            <w:r w:rsidRPr="001002BB">
              <w:t>ли, и поиграли, и пели знакомые новогодние п</w:t>
            </w:r>
            <w:r w:rsidRPr="001002BB">
              <w:t>е</w:t>
            </w:r>
            <w:r w:rsidRPr="001002BB">
              <w:t>сенки. Вокруг ёлки водили хоровод с Дедом М</w:t>
            </w:r>
            <w:r w:rsidRPr="001002BB">
              <w:t>о</w:t>
            </w:r>
            <w:r w:rsidRPr="001002BB">
              <w:t>розом и его внучкой Снегурочкой. Для них же читали стихи и получали сладкие призы. Очень много на празднике было  гостей - бабушек, р</w:t>
            </w:r>
            <w:r w:rsidRPr="001002BB">
              <w:t>о</w:t>
            </w:r>
            <w:r w:rsidRPr="001002BB">
              <w:t>дителей, братишек и сестрёнок.</w:t>
            </w:r>
          </w:p>
          <w:p w:rsidR="00693100" w:rsidRDefault="00693100" w:rsidP="003A6616">
            <w:pPr>
              <w:pStyle w:val="NormalWeb"/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693100" w:rsidRDefault="00693100" w:rsidP="003E21E6">
            <w:pPr>
              <w:pStyle w:val="NormalWeb"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424ED2">
              <w:rPr>
                <w:noProof/>
                <w:color w:val="000000"/>
                <w:sz w:val="18"/>
                <w:szCs w:val="18"/>
              </w:rPr>
              <w:pict>
                <v:shape id="_x0000_i1041" type="#_x0000_t75" style="width:192.75pt;height:327pt;visibility:visible">
                  <v:imagedata r:id="rId25" o:title=""/>
                </v:shape>
              </w:pict>
            </w:r>
          </w:p>
          <w:p w:rsidR="00693100" w:rsidRPr="00B11305" w:rsidRDefault="00693100" w:rsidP="003E21E6">
            <w:pPr>
              <w:pStyle w:val="NormalWeb"/>
              <w:shd w:val="clear" w:color="auto" w:fill="FFFFFF"/>
              <w:jc w:val="center"/>
              <w:rPr>
                <w:b/>
                <w:i/>
                <w:color w:val="000000"/>
              </w:rPr>
            </w:pPr>
            <w:r w:rsidRPr="00B11305">
              <w:rPr>
                <w:b/>
                <w:i/>
                <w:color w:val="000000"/>
              </w:rPr>
              <w:t>«Японочка» из 4 класса</w:t>
            </w:r>
          </w:p>
          <w:p w:rsidR="00693100" w:rsidRDefault="00693100" w:rsidP="00DA5255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693100" w:rsidRDefault="00693100" w:rsidP="00DA5255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693100" w:rsidRDefault="00693100" w:rsidP="00DA5255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693100" w:rsidRDefault="00693100" w:rsidP="00DA5255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693100" w:rsidRDefault="00693100" w:rsidP="00DA5255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693100" w:rsidRDefault="00693100" w:rsidP="00DA5255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693100" w:rsidRDefault="00693100" w:rsidP="00DA5255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424ED2">
              <w:rPr>
                <w:noProof/>
                <w:color w:val="000000"/>
                <w:sz w:val="18"/>
                <w:szCs w:val="18"/>
              </w:rPr>
              <w:pict>
                <v:shape id="_x0000_i1042" type="#_x0000_t75" style="width:246pt;height:242.25pt;visibility:visible">
                  <v:imagedata r:id="rId26" o:title=""/>
                </v:shape>
              </w:pict>
            </w:r>
          </w:p>
          <w:p w:rsidR="00693100" w:rsidRPr="00B11305" w:rsidRDefault="00693100" w:rsidP="00DA5255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b/>
                <w:i/>
                <w:color w:val="000000"/>
              </w:rPr>
            </w:pPr>
            <w:r w:rsidRPr="00B11305">
              <w:rPr>
                <w:b/>
                <w:i/>
                <w:color w:val="000000"/>
              </w:rPr>
              <w:t>Шестой класс жжёт</w:t>
            </w:r>
          </w:p>
          <w:p w:rsidR="00693100" w:rsidRDefault="00693100" w:rsidP="003A6616">
            <w:pPr>
              <w:pStyle w:val="NormalWeb"/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24ED2">
              <w:rPr>
                <w:noProof/>
                <w:color w:val="000000"/>
                <w:sz w:val="18"/>
                <w:szCs w:val="18"/>
              </w:rPr>
              <w:pict>
                <v:shape id="Рисунок 6" o:spid="_x0000_i1043" type="#_x0000_t75" style="width:238.5pt;height:305.25pt;visibility:visible">
                  <v:imagedata r:id="rId27" o:title=""/>
                </v:shape>
              </w:pict>
            </w:r>
          </w:p>
          <w:p w:rsidR="00693100" w:rsidRPr="00B11305" w:rsidRDefault="00693100" w:rsidP="004A365D">
            <w:pPr>
              <w:pStyle w:val="NormalWeb"/>
              <w:shd w:val="clear" w:color="auto" w:fill="FFFFFF"/>
              <w:jc w:val="right"/>
              <w:rPr>
                <w:b/>
                <w:i/>
                <w:color w:val="000000"/>
              </w:rPr>
            </w:pPr>
            <w:r w:rsidRPr="00B11305">
              <w:rPr>
                <w:b/>
                <w:i/>
                <w:color w:val="000000"/>
              </w:rPr>
              <w:t>«Заморская принцесса»</w:t>
            </w:r>
          </w:p>
          <w:p w:rsidR="00693100" w:rsidRDefault="00693100" w:rsidP="002F4227">
            <w:pPr>
              <w:pStyle w:val="NormalWeb"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424ED2">
              <w:rPr>
                <w:noProof/>
                <w:color w:val="000000"/>
                <w:sz w:val="18"/>
                <w:szCs w:val="18"/>
              </w:rPr>
              <w:pict>
                <v:shape id="_x0000_i1044" type="#_x0000_t75" style="width:81.75pt;height:93.75pt;visibility:visible">
                  <v:imagedata r:id="rId15" o:title=""/>
                </v:shape>
              </w:pict>
            </w:r>
          </w:p>
          <w:p w:rsidR="00693100" w:rsidRDefault="00693100" w:rsidP="004A365D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  <w:sz w:val="18"/>
                <w:szCs w:val="18"/>
              </w:rPr>
            </w:pPr>
            <w:r w:rsidRPr="00424ED2">
              <w:rPr>
                <w:noProof/>
                <w:color w:val="000000"/>
                <w:sz w:val="18"/>
                <w:szCs w:val="18"/>
              </w:rPr>
              <w:pict>
                <v:shape id="Рисунок 8" o:spid="_x0000_i1045" type="#_x0000_t75" style="width:240.75pt;height:195.75pt;visibility:visible">
                  <v:imagedata r:id="rId28" o:title=""/>
                </v:shape>
              </w:pict>
            </w:r>
          </w:p>
          <w:p w:rsidR="00693100" w:rsidRPr="00B11305" w:rsidRDefault="00693100" w:rsidP="004A365D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b/>
                <w:i/>
                <w:color w:val="000000"/>
              </w:rPr>
            </w:pPr>
            <w:r w:rsidRPr="00B11305">
              <w:rPr>
                <w:b/>
                <w:i/>
                <w:color w:val="000000"/>
              </w:rPr>
              <w:t>Мишка и Колобок из 7 класса</w:t>
            </w:r>
          </w:p>
          <w:p w:rsidR="00693100" w:rsidRDefault="00693100" w:rsidP="004A365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24ED2">
              <w:rPr>
                <w:noProof/>
                <w:color w:val="000000"/>
                <w:sz w:val="18"/>
                <w:szCs w:val="18"/>
              </w:rPr>
              <w:pict>
                <v:shape id="Рисунок 10" o:spid="_x0000_i1046" type="#_x0000_t75" style="width:253.5pt;height:189.75pt;visibility:visible">
                  <v:imagedata r:id="rId29" o:title=""/>
                </v:shape>
              </w:pict>
            </w:r>
          </w:p>
          <w:p w:rsidR="00693100" w:rsidRPr="00B11305" w:rsidRDefault="00693100" w:rsidP="004A365D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b/>
                <w:i/>
                <w:color w:val="000000"/>
              </w:rPr>
            </w:pPr>
            <w:r w:rsidRPr="00B11305">
              <w:rPr>
                <w:b/>
                <w:i/>
                <w:color w:val="000000"/>
              </w:rPr>
              <w:t>На передаче «Давай поженимся»</w:t>
            </w:r>
          </w:p>
          <w:p w:rsidR="00693100" w:rsidRDefault="00693100" w:rsidP="009D6BA5">
            <w:pPr>
              <w:pStyle w:val="NormalWeb"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424ED2">
              <w:rPr>
                <w:noProof/>
                <w:color w:val="000000"/>
                <w:sz w:val="18"/>
                <w:szCs w:val="18"/>
              </w:rPr>
              <w:pict>
                <v:shape id="Рисунок 12" o:spid="_x0000_i1047" type="#_x0000_t75" style="width:226.5pt;height:252.75pt;visibility:visible">
                  <v:imagedata r:id="rId30" o:title=""/>
                </v:shape>
              </w:pict>
            </w:r>
          </w:p>
          <w:p w:rsidR="00693100" w:rsidRPr="00B11305" w:rsidRDefault="00693100" w:rsidP="004A365D">
            <w:pPr>
              <w:pStyle w:val="NormalWeb"/>
              <w:shd w:val="clear" w:color="auto" w:fill="FFFFFF"/>
              <w:jc w:val="right"/>
              <w:rPr>
                <w:b/>
                <w:i/>
                <w:color w:val="000000"/>
              </w:rPr>
            </w:pPr>
            <w:r w:rsidRPr="00B11305">
              <w:rPr>
                <w:b/>
                <w:i/>
                <w:color w:val="000000"/>
              </w:rPr>
              <w:t>Дмитрий Нагиев пожаловал</w:t>
            </w:r>
          </w:p>
          <w:p w:rsidR="00693100" w:rsidRDefault="00693100" w:rsidP="004A365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24ED2">
              <w:rPr>
                <w:noProof/>
                <w:color w:val="000000"/>
                <w:sz w:val="18"/>
                <w:szCs w:val="18"/>
              </w:rPr>
              <w:pict>
                <v:shape id="Рисунок 13" o:spid="_x0000_i1048" type="#_x0000_t75" style="width:251.25pt;height:206.25pt;visibility:visible">
                  <v:imagedata r:id="rId31" o:title=""/>
                </v:shape>
              </w:pict>
            </w:r>
          </w:p>
          <w:p w:rsidR="00693100" w:rsidRPr="00B11305" w:rsidRDefault="00693100" w:rsidP="004A365D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b/>
                <w:i/>
                <w:color w:val="000000"/>
              </w:rPr>
            </w:pPr>
            <w:r w:rsidRPr="00B11305">
              <w:rPr>
                <w:b/>
                <w:i/>
                <w:color w:val="000000"/>
              </w:rPr>
              <w:t>На «Битве экстрасенсов»</w:t>
            </w:r>
          </w:p>
          <w:p w:rsidR="00693100" w:rsidRDefault="00693100" w:rsidP="003A6616">
            <w:pPr>
              <w:pStyle w:val="NormalWeb"/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24ED2">
              <w:rPr>
                <w:noProof/>
                <w:color w:val="000000"/>
                <w:sz w:val="18"/>
                <w:szCs w:val="18"/>
              </w:rPr>
              <w:pict>
                <v:shape id="Рисунок 15" o:spid="_x0000_i1049" type="#_x0000_t75" style="width:246pt;height:184.5pt;visibility:visible">
                  <v:imagedata r:id="rId32" o:title=""/>
                </v:shape>
              </w:pict>
            </w:r>
          </w:p>
          <w:p w:rsidR="00693100" w:rsidRPr="00B11305" w:rsidRDefault="00693100" w:rsidP="00B11305">
            <w:pPr>
              <w:pStyle w:val="NormalWeb"/>
              <w:shd w:val="clear" w:color="auto" w:fill="FFFFFF"/>
              <w:jc w:val="right"/>
              <w:rPr>
                <w:b/>
                <w:i/>
                <w:color w:val="000000"/>
              </w:rPr>
            </w:pPr>
            <w:r w:rsidRPr="00B11305">
              <w:rPr>
                <w:b/>
                <w:i/>
                <w:color w:val="000000"/>
              </w:rPr>
              <w:t>«Танцы со звёздами»</w:t>
            </w:r>
          </w:p>
          <w:p w:rsidR="00693100" w:rsidRDefault="00693100" w:rsidP="003A6616">
            <w:pPr>
              <w:pStyle w:val="NormalWeb"/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693100" w:rsidRDefault="00693100" w:rsidP="003A6616">
            <w:pPr>
              <w:pStyle w:val="NormalWeb"/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24ED2">
              <w:rPr>
                <w:noProof/>
                <w:color w:val="4F6228"/>
              </w:rPr>
              <w:pict>
                <v:shape id="Рисунок 16" o:spid="_x0000_i1050" type="#_x0000_t75" style="width:243pt;height:182.25pt;visibility:visible">
                  <v:imagedata r:id="rId33" o:title=""/>
                </v:shape>
              </w:pict>
            </w:r>
          </w:p>
          <w:p w:rsidR="00693100" w:rsidRPr="00B11305" w:rsidRDefault="00693100" w:rsidP="00B11305">
            <w:pPr>
              <w:pStyle w:val="NormalWeb"/>
              <w:shd w:val="clear" w:color="auto" w:fill="FFFFFF"/>
              <w:jc w:val="right"/>
              <w:rPr>
                <w:b/>
                <w:color w:val="000000"/>
              </w:rPr>
            </w:pPr>
            <w:r w:rsidRPr="00B11305">
              <w:rPr>
                <w:b/>
                <w:color w:val="000000"/>
              </w:rPr>
              <w:t>Финальная сцена</w:t>
            </w:r>
          </w:p>
          <w:p w:rsidR="00693100" w:rsidRDefault="00693100" w:rsidP="003A6616">
            <w:pPr>
              <w:pStyle w:val="NormalWeb"/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693100" w:rsidRPr="000D4D6B" w:rsidRDefault="00693100" w:rsidP="00B11305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</w:p>
        </w:tc>
      </w:tr>
    </w:tbl>
    <w:p w:rsidR="00693100" w:rsidRPr="00E30210" w:rsidRDefault="00693100" w:rsidP="00B11305">
      <w:pPr>
        <w:pBdr>
          <w:left w:val="single" w:sz="4" w:space="0" w:color="auto"/>
        </w:pBdr>
        <w:rPr>
          <w:rFonts w:ascii="Times New Roman" w:hAnsi="Times New Roman" w:cs="Times New Roman"/>
          <w:b/>
          <w:iCs/>
          <w:sz w:val="24"/>
          <w:szCs w:val="24"/>
        </w:rPr>
      </w:pPr>
    </w:p>
    <w:sectPr w:rsidR="00693100" w:rsidRPr="00E30210" w:rsidSect="00172647">
      <w:pgSz w:w="11906" w:h="16838"/>
      <w:pgMar w:top="720" w:right="720" w:bottom="720" w:left="720" w:header="708" w:footer="708" w:gutter="0"/>
      <w:pgBorders w:offsetFrom="page">
        <w:top w:val="peopleWaving" w:sz="10" w:space="24" w:color="auto"/>
        <w:left w:val="peopleWaving" w:sz="10" w:space="24" w:color="auto"/>
        <w:bottom w:val="peopleWaving" w:sz="10" w:space="24" w:color="auto"/>
        <w:right w:val="peopleWaving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100" w:rsidRDefault="00693100" w:rsidP="00460DFE">
      <w:pPr>
        <w:spacing w:after="0" w:line="240" w:lineRule="auto"/>
      </w:pPr>
      <w:r>
        <w:separator/>
      </w:r>
    </w:p>
  </w:endnote>
  <w:endnote w:type="continuationSeparator" w:id="0">
    <w:p w:rsidR="00693100" w:rsidRDefault="00693100" w:rsidP="00460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100" w:rsidRDefault="00693100" w:rsidP="00460DFE">
      <w:pPr>
        <w:spacing w:after="0" w:line="240" w:lineRule="auto"/>
      </w:pPr>
      <w:r>
        <w:separator/>
      </w:r>
    </w:p>
  </w:footnote>
  <w:footnote w:type="continuationSeparator" w:id="0">
    <w:p w:rsidR="00693100" w:rsidRDefault="00693100" w:rsidP="00460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22B5"/>
    <w:multiLevelType w:val="hybridMultilevel"/>
    <w:tmpl w:val="50D2E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0671E"/>
    <w:multiLevelType w:val="hybridMultilevel"/>
    <w:tmpl w:val="61EE56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F512E"/>
    <w:multiLevelType w:val="hybridMultilevel"/>
    <w:tmpl w:val="382441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82C70"/>
    <w:multiLevelType w:val="hybridMultilevel"/>
    <w:tmpl w:val="53EC05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BF457E"/>
    <w:multiLevelType w:val="hybridMultilevel"/>
    <w:tmpl w:val="A8EA8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647"/>
    <w:rsid w:val="00002E4A"/>
    <w:rsid w:val="0001710C"/>
    <w:rsid w:val="00017A25"/>
    <w:rsid w:val="0002249E"/>
    <w:rsid w:val="00023289"/>
    <w:rsid w:val="00027CF4"/>
    <w:rsid w:val="00027F21"/>
    <w:rsid w:val="0003121F"/>
    <w:rsid w:val="000439CF"/>
    <w:rsid w:val="00051E5D"/>
    <w:rsid w:val="00052587"/>
    <w:rsid w:val="000543C6"/>
    <w:rsid w:val="000568C8"/>
    <w:rsid w:val="00060E64"/>
    <w:rsid w:val="000651E1"/>
    <w:rsid w:val="00077519"/>
    <w:rsid w:val="000825E2"/>
    <w:rsid w:val="00085357"/>
    <w:rsid w:val="000865AB"/>
    <w:rsid w:val="00091092"/>
    <w:rsid w:val="000B4D6D"/>
    <w:rsid w:val="000D0818"/>
    <w:rsid w:val="000D2356"/>
    <w:rsid w:val="000D4D6B"/>
    <w:rsid w:val="000E3726"/>
    <w:rsid w:val="000F2E3B"/>
    <w:rsid w:val="000F329D"/>
    <w:rsid w:val="001002BB"/>
    <w:rsid w:val="00111393"/>
    <w:rsid w:val="00122153"/>
    <w:rsid w:val="001265F4"/>
    <w:rsid w:val="00136EE2"/>
    <w:rsid w:val="00150552"/>
    <w:rsid w:val="00151830"/>
    <w:rsid w:val="00157A03"/>
    <w:rsid w:val="0016194E"/>
    <w:rsid w:val="00172647"/>
    <w:rsid w:val="00190252"/>
    <w:rsid w:val="00191786"/>
    <w:rsid w:val="00192DE3"/>
    <w:rsid w:val="0019392D"/>
    <w:rsid w:val="00195401"/>
    <w:rsid w:val="001A0D0C"/>
    <w:rsid w:val="001C151F"/>
    <w:rsid w:val="001C4160"/>
    <w:rsid w:val="001D273B"/>
    <w:rsid w:val="001E1450"/>
    <w:rsid w:val="002021C4"/>
    <w:rsid w:val="0020337A"/>
    <w:rsid w:val="00212024"/>
    <w:rsid w:val="00216162"/>
    <w:rsid w:val="002177F1"/>
    <w:rsid w:val="00221EBD"/>
    <w:rsid w:val="00222F05"/>
    <w:rsid w:val="002406E2"/>
    <w:rsid w:val="00247B10"/>
    <w:rsid w:val="00250440"/>
    <w:rsid w:val="002568D3"/>
    <w:rsid w:val="002626A8"/>
    <w:rsid w:val="00263C38"/>
    <w:rsid w:val="0026537B"/>
    <w:rsid w:val="00265B2F"/>
    <w:rsid w:val="002669BC"/>
    <w:rsid w:val="00271D6C"/>
    <w:rsid w:val="00275E3C"/>
    <w:rsid w:val="00281170"/>
    <w:rsid w:val="00282E75"/>
    <w:rsid w:val="00284588"/>
    <w:rsid w:val="002873B1"/>
    <w:rsid w:val="002909E0"/>
    <w:rsid w:val="002965A4"/>
    <w:rsid w:val="002B0B94"/>
    <w:rsid w:val="002B2A9D"/>
    <w:rsid w:val="002B30AB"/>
    <w:rsid w:val="002C1128"/>
    <w:rsid w:val="002C178E"/>
    <w:rsid w:val="002D182D"/>
    <w:rsid w:val="002D204D"/>
    <w:rsid w:val="002D3A5F"/>
    <w:rsid w:val="002D3CD2"/>
    <w:rsid w:val="002D6CB7"/>
    <w:rsid w:val="002E2BE7"/>
    <w:rsid w:val="002E33CC"/>
    <w:rsid w:val="002E5177"/>
    <w:rsid w:val="002E66D3"/>
    <w:rsid w:val="002F1748"/>
    <w:rsid w:val="002F2E00"/>
    <w:rsid w:val="002F40E3"/>
    <w:rsid w:val="002F4227"/>
    <w:rsid w:val="002F453C"/>
    <w:rsid w:val="003026DE"/>
    <w:rsid w:val="0030638C"/>
    <w:rsid w:val="0031394C"/>
    <w:rsid w:val="00314D27"/>
    <w:rsid w:val="00314D4B"/>
    <w:rsid w:val="00320D76"/>
    <w:rsid w:val="003317D7"/>
    <w:rsid w:val="00333366"/>
    <w:rsid w:val="00336CBF"/>
    <w:rsid w:val="00337D3D"/>
    <w:rsid w:val="003420BA"/>
    <w:rsid w:val="00346802"/>
    <w:rsid w:val="00362E42"/>
    <w:rsid w:val="00364964"/>
    <w:rsid w:val="003758D3"/>
    <w:rsid w:val="00377BBD"/>
    <w:rsid w:val="00382EFA"/>
    <w:rsid w:val="003834BB"/>
    <w:rsid w:val="00384E7E"/>
    <w:rsid w:val="00386090"/>
    <w:rsid w:val="00395D18"/>
    <w:rsid w:val="00395E0A"/>
    <w:rsid w:val="003A2BBA"/>
    <w:rsid w:val="003A6616"/>
    <w:rsid w:val="003A6815"/>
    <w:rsid w:val="003B0ABE"/>
    <w:rsid w:val="003B2F65"/>
    <w:rsid w:val="003B4CC5"/>
    <w:rsid w:val="003B67D2"/>
    <w:rsid w:val="003C46A7"/>
    <w:rsid w:val="003C52FC"/>
    <w:rsid w:val="003E21E6"/>
    <w:rsid w:val="003E2CA2"/>
    <w:rsid w:val="004108A5"/>
    <w:rsid w:val="00414FE4"/>
    <w:rsid w:val="00417500"/>
    <w:rsid w:val="00417D74"/>
    <w:rsid w:val="00420CDB"/>
    <w:rsid w:val="00424ED2"/>
    <w:rsid w:val="00425372"/>
    <w:rsid w:val="004255B4"/>
    <w:rsid w:val="00427639"/>
    <w:rsid w:val="00433CAB"/>
    <w:rsid w:val="00440FC4"/>
    <w:rsid w:val="004503E6"/>
    <w:rsid w:val="004506A7"/>
    <w:rsid w:val="00456A7D"/>
    <w:rsid w:val="004600C8"/>
    <w:rsid w:val="00460DFE"/>
    <w:rsid w:val="00461188"/>
    <w:rsid w:val="00463EED"/>
    <w:rsid w:val="00470B7E"/>
    <w:rsid w:val="0047129D"/>
    <w:rsid w:val="0048331F"/>
    <w:rsid w:val="00483339"/>
    <w:rsid w:val="00490590"/>
    <w:rsid w:val="00490D89"/>
    <w:rsid w:val="00492354"/>
    <w:rsid w:val="0049380C"/>
    <w:rsid w:val="00496B0E"/>
    <w:rsid w:val="00497ED4"/>
    <w:rsid w:val="004A365D"/>
    <w:rsid w:val="004A68D6"/>
    <w:rsid w:val="004A7EB7"/>
    <w:rsid w:val="004B2878"/>
    <w:rsid w:val="004B697B"/>
    <w:rsid w:val="004C41EB"/>
    <w:rsid w:val="004C4AD2"/>
    <w:rsid w:val="004D2D54"/>
    <w:rsid w:val="004D56A8"/>
    <w:rsid w:val="004D6559"/>
    <w:rsid w:val="004E4799"/>
    <w:rsid w:val="004F309F"/>
    <w:rsid w:val="00502233"/>
    <w:rsid w:val="005047DD"/>
    <w:rsid w:val="00521EFC"/>
    <w:rsid w:val="00522182"/>
    <w:rsid w:val="00525F4D"/>
    <w:rsid w:val="00535914"/>
    <w:rsid w:val="00536E15"/>
    <w:rsid w:val="005427BC"/>
    <w:rsid w:val="00542C5C"/>
    <w:rsid w:val="00551706"/>
    <w:rsid w:val="005623E0"/>
    <w:rsid w:val="0057358C"/>
    <w:rsid w:val="0057737A"/>
    <w:rsid w:val="00577456"/>
    <w:rsid w:val="00582837"/>
    <w:rsid w:val="00590476"/>
    <w:rsid w:val="0059233F"/>
    <w:rsid w:val="00597BAF"/>
    <w:rsid w:val="005A4276"/>
    <w:rsid w:val="005B55F0"/>
    <w:rsid w:val="005C4355"/>
    <w:rsid w:val="005C4E4E"/>
    <w:rsid w:val="005E0C65"/>
    <w:rsid w:val="005E2A8D"/>
    <w:rsid w:val="005E5A3D"/>
    <w:rsid w:val="005E6849"/>
    <w:rsid w:val="005F4474"/>
    <w:rsid w:val="006026E6"/>
    <w:rsid w:val="00604E71"/>
    <w:rsid w:val="006151AA"/>
    <w:rsid w:val="00616CDB"/>
    <w:rsid w:val="00624DE5"/>
    <w:rsid w:val="00636F1B"/>
    <w:rsid w:val="006413DF"/>
    <w:rsid w:val="00644385"/>
    <w:rsid w:val="00647163"/>
    <w:rsid w:val="0065145E"/>
    <w:rsid w:val="0065422D"/>
    <w:rsid w:val="006802AD"/>
    <w:rsid w:val="00680641"/>
    <w:rsid w:val="006844E7"/>
    <w:rsid w:val="00693100"/>
    <w:rsid w:val="006A09A0"/>
    <w:rsid w:val="006B174C"/>
    <w:rsid w:val="006B23F5"/>
    <w:rsid w:val="006B59C8"/>
    <w:rsid w:val="006D1B0E"/>
    <w:rsid w:val="006D2351"/>
    <w:rsid w:val="006D2468"/>
    <w:rsid w:val="006D454D"/>
    <w:rsid w:val="006E7352"/>
    <w:rsid w:val="006E7A2E"/>
    <w:rsid w:val="00740D38"/>
    <w:rsid w:val="0074300C"/>
    <w:rsid w:val="00752B6D"/>
    <w:rsid w:val="00754800"/>
    <w:rsid w:val="00763AC4"/>
    <w:rsid w:val="007750E8"/>
    <w:rsid w:val="00797AB4"/>
    <w:rsid w:val="007A4940"/>
    <w:rsid w:val="007C0ADC"/>
    <w:rsid w:val="007D560A"/>
    <w:rsid w:val="007E08B4"/>
    <w:rsid w:val="007E2EF2"/>
    <w:rsid w:val="007E2FD1"/>
    <w:rsid w:val="007E34E7"/>
    <w:rsid w:val="007E39DA"/>
    <w:rsid w:val="007F3816"/>
    <w:rsid w:val="007F5797"/>
    <w:rsid w:val="0080224E"/>
    <w:rsid w:val="008155FA"/>
    <w:rsid w:val="00823251"/>
    <w:rsid w:val="00825A63"/>
    <w:rsid w:val="00825F92"/>
    <w:rsid w:val="008335F9"/>
    <w:rsid w:val="00841B57"/>
    <w:rsid w:val="008528F8"/>
    <w:rsid w:val="008535C3"/>
    <w:rsid w:val="00855C81"/>
    <w:rsid w:val="00860F6D"/>
    <w:rsid w:val="0086118C"/>
    <w:rsid w:val="008640B6"/>
    <w:rsid w:val="008710C3"/>
    <w:rsid w:val="0087667A"/>
    <w:rsid w:val="00886F37"/>
    <w:rsid w:val="00891C78"/>
    <w:rsid w:val="0089227E"/>
    <w:rsid w:val="008A1D18"/>
    <w:rsid w:val="008A71E1"/>
    <w:rsid w:val="008B0BEA"/>
    <w:rsid w:val="008B55D0"/>
    <w:rsid w:val="008C2BCA"/>
    <w:rsid w:val="008E41FF"/>
    <w:rsid w:val="008E6DDA"/>
    <w:rsid w:val="0090412D"/>
    <w:rsid w:val="00907371"/>
    <w:rsid w:val="00907894"/>
    <w:rsid w:val="00911ADD"/>
    <w:rsid w:val="00915984"/>
    <w:rsid w:val="009164C3"/>
    <w:rsid w:val="00917C7B"/>
    <w:rsid w:val="00927205"/>
    <w:rsid w:val="009365B9"/>
    <w:rsid w:val="00943E3E"/>
    <w:rsid w:val="0095430D"/>
    <w:rsid w:val="00954ACD"/>
    <w:rsid w:val="0095741F"/>
    <w:rsid w:val="00963E8F"/>
    <w:rsid w:val="00977534"/>
    <w:rsid w:val="00980591"/>
    <w:rsid w:val="00980DAD"/>
    <w:rsid w:val="00987666"/>
    <w:rsid w:val="009A5FC8"/>
    <w:rsid w:val="009C0731"/>
    <w:rsid w:val="009C0B38"/>
    <w:rsid w:val="009C2345"/>
    <w:rsid w:val="009C2875"/>
    <w:rsid w:val="009C3E45"/>
    <w:rsid w:val="009C5BAC"/>
    <w:rsid w:val="009D56F6"/>
    <w:rsid w:val="009D6BA5"/>
    <w:rsid w:val="009F1DFB"/>
    <w:rsid w:val="009F2BE6"/>
    <w:rsid w:val="009F6498"/>
    <w:rsid w:val="00A0479F"/>
    <w:rsid w:val="00A048B4"/>
    <w:rsid w:val="00A048FD"/>
    <w:rsid w:val="00A05E17"/>
    <w:rsid w:val="00A22BDA"/>
    <w:rsid w:val="00A2564B"/>
    <w:rsid w:val="00A26130"/>
    <w:rsid w:val="00A3162E"/>
    <w:rsid w:val="00A35B80"/>
    <w:rsid w:val="00A404A9"/>
    <w:rsid w:val="00A543E7"/>
    <w:rsid w:val="00A60E42"/>
    <w:rsid w:val="00A62530"/>
    <w:rsid w:val="00A62D4D"/>
    <w:rsid w:val="00A66E99"/>
    <w:rsid w:val="00A71FD4"/>
    <w:rsid w:val="00A747B5"/>
    <w:rsid w:val="00A77FB7"/>
    <w:rsid w:val="00A861F3"/>
    <w:rsid w:val="00A8664D"/>
    <w:rsid w:val="00A92042"/>
    <w:rsid w:val="00AA0E39"/>
    <w:rsid w:val="00AC18A4"/>
    <w:rsid w:val="00AC47DF"/>
    <w:rsid w:val="00AD6F66"/>
    <w:rsid w:val="00AE6E65"/>
    <w:rsid w:val="00AF1CA5"/>
    <w:rsid w:val="00AF1DFF"/>
    <w:rsid w:val="00AF1F9A"/>
    <w:rsid w:val="00AF378F"/>
    <w:rsid w:val="00AF5AF6"/>
    <w:rsid w:val="00AF5FFA"/>
    <w:rsid w:val="00B045B7"/>
    <w:rsid w:val="00B06D9C"/>
    <w:rsid w:val="00B11305"/>
    <w:rsid w:val="00B11B72"/>
    <w:rsid w:val="00B22628"/>
    <w:rsid w:val="00B33F6C"/>
    <w:rsid w:val="00B4347F"/>
    <w:rsid w:val="00B4366C"/>
    <w:rsid w:val="00B45439"/>
    <w:rsid w:val="00B538E5"/>
    <w:rsid w:val="00B548F9"/>
    <w:rsid w:val="00B55D64"/>
    <w:rsid w:val="00B56A9E"/>
    <w:rsid w:val="00B62B85"/>
    <w:rsid w:val="00B631F4"/>
    <w:rsid w:val="00B70340"/>
    <w:rsid w:val="00B76DB0"/>
    <w:rsid w:val="00B8339C"/>
    <w:rsid w:val="00BA0C99"/>
    <w:rsid w:val="00BA20AA"/>
    <w:rsid w:val="00BA3005"/>
    <w:rsid w:val="00BA4F2E"/>
    <w:rsid w:val="00BB3FEC"/>
    <w:rsid w:val="00BC14EC"/>
    <w:rsid w:val="00BC694F"/>
    <w:rsid w:val="00BD4CA9"/>
    <w:rsid w:val="00BD59F6"/>
    <w:rsid w:val="00BE5647"/>
    <w:rsid w:val="00BF3FAD"/>
    <w:rsid w:val="00BF6168"/>
    <w:rsid w:val="00BF714D"/>
    <w:rsid w:val="00C02DC1"/>
    <w:rsid w:val="00C12613"/>
    <w:rsid w:val="00C252F4"/>
    <w:rsid w:val="00C30E4E"/>
    <w:rsid w:val="00C41BA3"/>
    <w:rsid w:val="00C47211"/>
    <w:rsid w:val="00C47957"/>
    <w:rsid w:val="00C546F2"/>
    <w:rsid w:val="00C55001"/>
    <w:rsid w:val="00C71706"/>
    <w:rsid w:val="00C740F1"/>
    <w:rsid w:val="00C74663"/>
    <w:rsid w:val="00C83DC3"/>
    <w:rsid w:val="00C93740"/>
    <w:rsid w:val="00C94323"/>
    <w:rsid w:val="00C971E1"/>
    <w:rsid w:val="00CA3D47"/>
    <w:rsid w:val="00CA519B"/>
    <w:rsid w:val="00CB2666"/>
    <w:rsid w:val="00CB7D6B"/>
    <w:rsid w:val="00CC0DE3"/>
    <w:rsid w:val="00CD4D8C"/>
    <w:rsid w:val="00CD5F36"/>
    <w:rsid w:val="00CD6EE4"/>
    <w:rsid w:val="00CE2BD0"/>
    <w:rsid w:val="00CE5C3A"/>
    <w:rsid w:val="00CE617E"/>
    <w:rsid w:val="00CF22CC"/>
    <w:rsid w:val="00CF3933"/>
    <w:rsid w:val="00D063CC"/>
    <w:rsid w:val="00D07EC1"/>
    <w:rsid w:val="00D100C2"/>
    <w:rsid w:val="00D3030B"/>
    <w:rsid w:val="00D30FED"/>
    <w:rsid w:val="00D3309D"/>
    <w:rsid w:val="00D3503B"/>
    <w:rsid w:val="00D478BF"/>
    <w:rsid w:val="00D638DE"/>
    <w:rsid w:val="00D65112"/>
    <w:rsid w:val="00D736A1"/>
    <w:rsid w:val="00D73AEF"/>
    <w:rsid w:val="00D774EF"/>
    <w:rsid w:val="00D86235"/>
    <w:rsid w:val="00DA0DD2"/>
    <w:rsid w:val="00DA200A"/>
    <w:rsid w:val="00DA5255"/>
    <w:rsid w:val="00DB5B50"/>
    <w:rsid w:val="00DC43AE"/>
    <w:rsid w:val="00DD6499"/>
    <w:rsid w:val="00DD6CD9"/>
    <w:rsid w:val="00DE3F61"/>
    <w:rsid w:val="00DE64AD"/>
    <w:rsid w:val="00DF0C5D"/>
    <w:rsid w:val="00DF14B3"/>
    <w:rsid w:val="00E05896"/>
    <w:rsid w:val="00E07AA7"/>
    <w:rsid w:val="00E100BD"/>
    <w:rsid w:val="00E17445"/>
    <w:rsid w:val="00E22626"/>
    <w:rsid w:val="00E27444"/>
    <w:rsid w:val="00E30210"/>
    <w:rsid w:val="00E37F8F"/>
    <w:rsid w:val="00E41DF4"/>
    <w:rsid w:val="00E424CD"/>
    <w:rsid w:val="00E43A72"/>
    <w:rsid w:val="00E43EB2"/>
    <w:rsid w:val="00E53EF9"/>
    <w:rsid w:val="00E54534"/>
    <w:rsid w:val="00E61E53"/>
    <w:rsid w:val="00E64611"/>
    <w:rsid w:val="00E67935"/>
    <w:rsid w:val="00E70835"/>
    <w:rsid w:val="00E711D3"/>
    <w:rsid w:val="00E7293F"/>
    <w:rsid w:val="00E72E4B"/>
    <w:rsid w:val="00E74725"/>
    <w:rsid w:val="00E82254"/>
    <w:rsid w:val="00E83573"/>
    <w:rsid w:val="00E877BB"/>
    <w:rsid w:val="00EA46A2"/>
    <w:rsid w:val="00EB16A4"/>
    <w:rsid w:val="00EB4B87"/>
    <w:rsid w:val="00EC2BD8"/>
    <w:rsid w:val="00EC763E"/>
    <w:rsid w:val="00EC7993"/>
    <w:rsid w:val="00EC7DAD"/>
    <w:rsid w:val="00ED42AA"/>
    <w:rsid w:val="00ED5A84"/>
    <w:rsid w:val="00EE101C"/>
    <w:rsid w:val="00EE4C14"/>
    <w:rsid w:val="00EF077F"/>
    <w:rsid w:val="00EF73A5"/>
    <w:rsid w:val="00EF7D47"/>
    <w:rsid w:val="00F04569"/>
    <w:rsid w:val="00F1043F"/>
    <w:rsid w:val="00F117B1"/>
    <w:rsid w:val="00F229C0"/>
    <w:rsid w:val="00F33854"/>
    <w:rsid w:val="00F434D4"/>
    <w:rsid w:val="00F43664"/>
    <w:rsid w:val="00F43D20"/>
    <w:rsid w:val="00F70651"/>
    <w:rsid w:val="00F73B11"/>
    <w:rsid w:val="00F839B3"/>
    <w:rsid w:val="00F86339"/>
    <w:rsid w:val="00FA0D7D"/>
    <w:rsid w:val="00FA3894"/>
    <w:rsid w:val="00FA76B1"/>
    <w:rsid w:val="00FB0BE6"/>
    <w:rsid w:val="00FD14A3"/>
    <w:rsid w:val="00FE0BD2"/>
    <w:rsid w:val="00FE24C0"/>
    <w:rsid w:val="00FE5A19"/>
    <w:rsid w:val="00FE6302"/>
    <w:rsid w:val="00FF08F8"/>
    <w:rsid w:val="00FF2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647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5647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564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apple-converted-space">
    <w:name w:val="apple-converted-space"/>
    <w:basedOn w:val="DefaultParagraphFont"/>
    <w:uiPriority w:val="99"/>
    <w:rsid w:val="00BE564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E5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56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B30A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45439"/>
    <w:pPr>
      <w:ind w:left="720"/>
    </w:pPr>
  </w:style>
  <w:style w:type="paragraph" w:styleId="NormalWeb">
    <w:name w:val="Normal (Web)"/>
    <w:basedOn w:val="Normal"/>
    <w:uiPriority w:val="99"/>
    <w:rsid w:val="00BB3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locked/>
    <w:rsid w:val="00BB3FEC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FE6302"/>
    <w:rPr>
      <w:rFonts w:cs="Times New Roman"/>
      <w:color w:val="0000FF"/>
      <w:u w:val="single"/>
    </w:rPr>
  </w:style>
  <w:style w:type="character" w:customStyle="1" w:styleId="c0">
    <w:name w:val="c0"/>
    <w:basedOn w:val="DefaultParagraphFont"/>
    <w:uiPriority w:val="99"/>
    <w:rsid w:val="008A71E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60DF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60DFE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460DF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0DFE"/>
    <w:rPr>
      <w:rFonts w:cs="Times New Roman"/>
      <w:lang w:eastAsia="en-US"/>
    </w:rPr>
  </w:style>
  <w:style w:type="character" w:styleId="Strong">
    <w:name w:val="Strong"/>
    <w:basedOn w:val="DefaultParagraphFont"/>
    <w:uiPriority w:val="99"/>
    <w:qFormat/>
    <w:locked/>
    <w:rsid w:val="00395E0A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E67935"/>
    <w:rPr>
      <w:rFonts w:cs="Times New Roman"/>
      <w:color w:val="800080"/>
      <w:u w:val="single"/>
    </w:rPr>
  </w:style>
  <w:style w:type="character" w:customStyle="1" w:styleId="ff2">
    <w:name w:val="ff2"/>
    <w:basedOn w:val="DefaultParagraphFont"/>
    <w:uiPriority w:val="99"/>
    <w:rsid w:val="0057737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04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5381">
          <w:marLeft w:val="944"/>
          <w:marRight w:val="1053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5382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4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3045383">
          <w:marLeft w:val="944"/>
          <w:marRight w:val="1053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04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4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4294934530</TotalTime>
  <Pages>6</Pages>
  <Words>959</Words>
  <Characters>5472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№8</cp:lastModifiedBy>
  <cp:revision>44</cp:revision>
  <cp:lastPrinted>2014-05-08T06:00:00Z</cp:lastPrinted>
  <dcterms:created xsi:type="dcterms:W3CDTF">2014-11-05T09:10:00Z</dcterms:created>
  <dcterms:modified xsi:type="dcterms:W3CDTF">2015-01-22T07:35:00Z</dcterms:modified>
</cp:coreProperties>
</file>